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7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205E83" w:rsidRPr="00FA477E" w:rsidTr="00205E83">
        <w:trPr>
          <w:trHeight w:val="397"/>
        </w:trPr>
        <w:tc>
          <w:tcPr>
            <w:tcW w:w="9073" w:type="dxa"/>
            <w:shd w:val="clear" w:color="auto" w:fill="auto"/>
            <w:vAlign w:val="center"/>
          </w:tcPr>
          <w:p w:rsidR="00205E83" w:rsidRPr="00A33C74" w:rsidRDefault="00205E83" w:rsidP="00FA2E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C74">
              <w:rPr>
                <w:rFonts w:asciiTheme="minorHAnsi" w:hAnsiTheme="minorHAnsi" w:cstheme="minorHAnsi"/>
                <w:b/>
                <w:sz w:val="24"/>
                <w:szCs w:val="24"/>
              </w:rPr>
              <w:t>FIGURE DI SISTEMA</w:t>
            </w:r>
            <w:r w:rsidRPr="00A33C7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RICHIESTA DI ATTRIBUZIONE INCARICO </w:t>
            </w:r>
          </w:p>
          <w:p w:rsidR="00205E83" w:rsidRPr="00645328" w:rsidRDefault="00205E83" w:rsidP="00FA2E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33C74">
              <w:rPr>
                <w:rFonts w:asciiTheme="minorHAnsi" w:hAnsiTheme="minorHAnsi" w:cstheme="minorHAnsi"/>
                <w:b/>
                <w:sz w:val="24"/>
                <w:szCs w:val="24"/>
              </w:rPr>
              <w:t>A.S. 2018-2019</w:t>
            </w:r>
          </w:p>
        </w:tc>
      </w:tr>
    </w:tbl>
    <w:p w:rsidR="004D76DE" w:rsidRDefault="004D76DE" w:rsidP="00645328">
      <w:pPr>
        <w:rPr>
          <w:szCs w:val="22"/>
        </w:rPr>
      </w:pPr>
    </w:p>
    <w:p w:rsidR="002B2248" w:rsidRPr="00B81B32" w:rsidRDefault="002B2248" w:rsidP="002B2248">
      <w:pPr>
        <w:pStyle w:val="Corpodeltesto"/>
        <w:spacing w:before="2"/>
        <w:rPr>
          <w:b/>
        </w:rPr>
      </w:pPr>
    </w:p>
    <w:tbl>
      <w:tblPr>
        <w:tblStyle w:val="Grigliatabella"/>
        <w:tblW w:w="9498" w:type="dxa"/>
        <w:tblInd w:w="-34" w:type="dxa"/>
        <w:tblLook w:val="04A0"/>
      </w:tblPr>
      <w:tblGrid>
        <w:gridCol w:w="9498"/>
      </w:tblGrid>
      <w:tr w:rsidR="00766A11" w:rsidTr="00BE24C6">
        <w:trPr>
          <w:trHeight w:val="1144"/>
        </w:trPr>
        <w:tc>
          <w:tcPr>
            <w:tcW w:w="9498" w:type="dxa"/>
            <w:vAlign w:val="center"/>
          </w:tcPr>
          <w:p w:rsidR="00766A11" w:rsidRPr="00766A11" w:rsidRDefault="00766A11" w:rsidP="00BE24C6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766A11">
              <w:rPr>
                <w:rFonts w:cs="Calibri"/>
                <w:sz w:val="22"/>
                <w:szCs w:val="22"/>
              </w:rPr>
              <w:t xml:space="preserve">Il/La sottoscritto/a 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66A1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CA51B9" w:rsidRPr="00766A11">
              <w:rPr>
                <w:rFonts w:cs="Calibri"/>
                <w:sz w:val="22"/>
                <w:szCs w:val="22"/>
              </w:rPr>
            </w:r>
            <w:r w:rsidR="00CA51B9" w:rsidRPr="00766A11">
              <w:rPr>
                <w:rFonts w:cs="Calibri"/>
                <w:sz w:val="22"/>
                <w:szCs w:val="22"/>
              </w:rPr>
              <w:fldChar w:fldCharType="separate"/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end"/>
            </w:r>
            <w:r w:rsidR="00BE24C6">
              <w:rPr>
                <w:rFonts w:cs="Calibri"/>
                <w:sz w:val="22"/>
                <w:szCs w:val="22"/>
              </w:rPr>
              <w:t>,</w:t>
            </w:r>
            <w:r w:rsidRPr="00766A11">
              <w:rPr>
                <w:rFonts w:cs="Calibri"/>
                <w:sz w:val="22"/>
                <w:szCs w:val="22"/>
              </w:rPr>
              <w:t xml:space="preserve"> docente di 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66A1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CA51B9" w:rsidRPr="00766A11">
              <w:rPr>
                <w:rFonts w:cs="Calibri"/>
                <w:sz w:val="22"/>
                <w:szCs w:val="22"/>
              </w:rPr>
            </w:r>
            <w:r w:rsidR="00CA51B9" w:rsidRPr="00766A11">
              <w:rPr>
                <w:rFonts w:cs="Calibri"/>
                <w:sz w:val="22"/>
                <w:szCs w:val="22"/>
              </w:rPr>
              <w:fldChar w:fldCharType="separate"/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end"/>
            </w:r>
            <w:r w:rsidR="00BE24C6">
              <w:rPr>
                <w:rFonts w:cs="Calibri"/>
                <w:sz w:val="22"/>
                <w:szCs w:val="22"/>
              </w:rPr>
              <w:t>,</w:t>
            </w:r>
            <w:r w:rsidRPr="00766A11">
              <w:rPr>
                <w:rFonts w:cs="Calibri"/>
                <w:sz w:val="22"/>
                <w:szCs w:val="22"/>
              </w:rPr>
              <w:t xml:space="preserve"> in servizio presso questo Istituto, chiede l'attribuzione del seguente incarico 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66A1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CA51B9" w:rsidRPr="00766A11">
              <w:rPr>
                <w:rFonts w:cs="Calibri"/>
                <w:sz w:val="22"/>
                <w:szCs w:val="22"/>
              </w:rPr>
            </w:r>
            <w:r w:rsidR="00CA51B9" w:rsidRPr="00766A11">
              <w:rPr>
                <w:rFonts w:cs="Calibri"/>
                <w:sz w:val="22"/>
                <w:szCs w:val="22"/>
              </w:rPr>
              <w:fldChar w:fldCharType="separate"/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Pr="00766A11">
              <w:rPr>
                <w:rFonts w:cs="Calibri"/>
                <w:sz w:val="22"/>
                <w:szCs w:val="22"/>
              </w:rPr>
              <w:t> </w:t>
            </w:r>
            <w:r w:rsidR="00CA51B9" w:rsidRPr="00766A11">
              <w:rPr>
                <w:rFonts w:cs="Calibri"/>
                <w:sz w:val="22"/>
                <w:szCs w:val="22"/>
              </w:rPr>
              <w:fldChar w:fldCharType="end"/>
            </w:r>
            <w:r w:rsidR="00BE24C6">
              <w:rPr>
                <w:rFonts w:cs="Calibri"/>
                <w:sz w:val="22"/>
                <w:szCs w:val="22"/>
              </w:rPr>
              <w:t xml:space="preserve"> in riferimento al piano incarichi a.s. 2018/2019</w:t>
            </w:r>
          </w:p>
        </w:tc>
      </w:tr>
      <w:tr w:rsidR="00766A11" w:rsidTr="00BE24C6">
        <w:tc>
          <w:tcPr>
            <w:tcW w:w="9498" w:type="dxa"/>
            <w:vAlign w:val="center"/>
          </w:tcPr>
          <w:p w:rsidR="00766A11" w:rsidRPr="00093931" w:rsidRDefault="00766A11" w:rsidP="00BE24C6">
            <w:pPr>
              <w:spacing w:before="147" w:line="381" w:lineRule="auto"/>
              <w:ind w:right="499"/>
            </w:pPr>
            <w:r w:rsidRPr="00093931">
              <w:rPr>
                <w:w w:val="111"/>
              </w:rPr>
              <w:t>A</w:t>
            </w:r>
            <w:r w:rsidRPr="00093931">
              <w:t xml:space="preserve"> </w:t>
            </w:r>
            <w:r w:rsidRPr="00093931">
              <w:rPr>
                <w:w w:val="88"/>
              </w:rPr>
              <w:t>t</w:t>
            </w:r>
            <w:r w:rsidRPr="00093931">
              <w:rPr>
                <w:w w:val="116"/>
              </w:rPr>
              <w:t>a</w:t>
            </w:r>
            <w:r w:rsidRPr="00093931">
              <w:rPr>
                <w:w w:val="75"/>
              </w:rPr>
              <w:t>l</w:t>
            </w:r>
            <w:r w:rsidRPr="00093931">
              <w:t xml:space="preserve"> </w:t>
            </w:r>
            <w:r w:rsidRPr="00093931">
              <w:rPr>
                <w:w w:val="91"/>
              </w:rPr>
              <w:t>f</w:t>
            </w:r>
            <w:r w:rsidRPr="00093931">
              <w:rPr>
                <w:w w:val="75"/>
              </w:rPr>
              <w:t>i</w:t>
            </w:r>
            <w:r w:rsidRPr="00093931">
              <w:rPr>
                <w:w w:val="99"/>
              </w:rPr>
              <w:t>n</w:t>
            </w:r>
            <w:r w:rsidRPr="00093931">
              <w:rPr>
                <w:w w:val="112"/>
              </w:rPr>
              <w:t>e</w:t>
            </w:r>
            <w:r w:rsidRPr="00093931">
              <w:t xml:space="preserve"> </w:t>
            </w:r>
            <w:r w:rsidRPr="00093931">
              <w:rPr>
                <w:w w:val="113"/>
              </w:rPr>
              <w:t>d</w:t>
            </w:r>
            <w:r w:rsidRPr="00093931">
              <w:rPr>
                <w:w w:val="75"/>
              </w:rPr>
              <w:t>i</w:t>
            </w:r>
            <w:r w:rsidRPr="00093931">
              <w:rPr>
                <w:w w:val="127"/>
              </w:rPr>
              <w:t>c</w:t>
            </w:r>
            <w:r w:rsidRPr="00093931">
              <w:rPr>
                <w:w w:val="99"/>
              </w:rPr>
              <w:t>h</w:t>
            </w:r>
            <w:r w:rsidRPr="00093931">
              <w:rPr>
                <w:w w:val="75"/>
              </w:rPr>
              <w:t>i</w:t>
            </w:r>
            <w:r w:rsidRPr="00093931">
              <w:rPr>
                <w:w w:val="116"/>
              </w:rPr>
              <w:t>a</w:t>
            </w:r>
            <w:r w:rsidRPr="00093931">
              <w:rPr>
                <w:w w:val="72"/>
              </w:rPr>
              <w:t>r</w:t>
            </w:r>
            <w:r w:rsidRPr="00093931">
              <w:rPr>
                <w:w w:val="116"/>
              </w:rPr>
              <w:t>a</w:t>
            </w:r>
            <w:r w:rsidRPr="00093931">
              <w:rPr>
                <w:w w:val="62"/>
              </w:rPr>
              <w:t>:</w:t>
            </w:r>
          </w:p>
          <w:bookmarkStart w:id="0" w:name="_GoBack"/>
          <w:p w:rsidR="00766A11" w:rsidRPr="00093931" w:rsidRDefault="00CA51B9" w:rsidP="00F21056">
            <w:pPr>
              <w:widowControl w:val="0"/>
              <w:tabs>
                <w:tab w:val="left" w:pos="843"/>
              </w:tabs>
              <w:autoSpaceDE w:val="0"/>
              <w:autoSpaceDN w:val="0"/>
              <w:spacing w:line="379" w:lineRule="auto"/>
              <w:ind w:right="558"/>
            </w:pPr>
            <w:r w:rsidRPr="00766A11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1056" w:rsidRPr="00766A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766A11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F21056" w:rsidRPr="00766A11">
              <w:rPr>
                <w:rFonts w:asciiTheme="minorHAnsi" w:hAnsiTheme="minorHAnsi" w:cstheme="minorHAnsi"/>
              </w:rPr>
              <w:t xml:space="preserve"> </w:t>
            </w:r>
            <w:r w:rsidR="00766A11" w:rsidRPr="00093931">
              <w:t>di avere svolto l</w:t>
            </w:r>
            <w:r w:rsidR="00861E2D">
              <w:t>o</w:t>
            </w:r>
            <w:r w:rsidR="00766A11" w:rsidRPr="00093931">
              <w:t xml:space="preserve"> stess</w:t>
            </w:r>
            <w:r w:rsidR="00BE24C6">
              <w:t>o incarico nel</w:t>
            </w:r>
            <w:r w:rsidR="00766A11" w:rsidRPr="00093931">
              <w:t>l’a.s. 2017/2018</w:t>
            </w:r>
          </w:p>
          <w:p w:rsidR="00766A11" w:rsidRPr="00766A11" w:rsidRDefault="00766A11" w:rsidP="00F21056">
            <w:pPr>
              <w:spacing w:after="120" w:line="227" w:lineRule="exact"/>
              <w:rPr>
                <w:i/>
              </w:rPr>
            </w:pPr>
            <w:r w:rsidRPr="00766A11">
              <w:rPr>
                <w:i/>
              </w:rPr>
              <w:t>(se si crocetta tale voce non bisogna compilare i punti sottostanti)</w:t>
            </w:r>
          </w:p>
        </w:tc>
      </w:tr>
      <w:tr w:rsidR="00766A11" w:rsidTr="00BE24C6">
        <w:tc>
          <w:tcPr>
            <w:tcW w:w="9498" w:type="dxa"/>
          </w:tcPr>
          <w:p w:rsidR="00766A11" w:rsidRDefault="00CA51B9" w:rsidP="00BE24C6">
            <w:pPr>
              <w:widowControl w:val="0"/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A11" w:rsidRPr="00766A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766A11">
              <w:rPr>
                <w:rFonts w:asciiTheme="minorHAnsi" w:hAnsiTheme="minorHAnsi" w:cstheme="minorHAnsi"/>
              </w:rPr>
              <w:fldChar w:fldCharType="end"/>
            </w:r>
            <w:r w:rsidR="00766A11" w:rsidRPr="00766A11">
              <w:rPr>
                <w:rFonts w:asciiTheme="minorHAnsi" w:hAnsiTheme="minorHAnsi" w:cstheme="minorHAnsi"/>
              </w:rPr>
              <w:t xml:space="preserve"> </w:t>
            </w:r>
            <w:r w:rsidR="00766A11" w:rsidRPr="00093931">
              <w:t>di</w:t>
            </w:r>
            <w:r w:rsidR="00766A11" w:rsidRPr="00766A11">
              <w:rPr>
                <w:spacing w:val="-12"/>
              </w:rPr>
              <w:t xml:space="preserve"> </w:t>
            </w:r>
            <w:r w:rsidR="00766A11" w:rsidRPr="00093931">
              <w:t>avere</w:t>
            </w:r>
            <w:r w:rsidR="00766A11" w:rsidRPr="00766A11">
              <w:rPr>
                <w:spacing w:val="-10"/>
              </w:rPr>
              <w:t xml:space="preserve"> </w:t>
            </w:r>
            <w:r w:rsidR="00766A11" w:rsidRPr="00093931">
              <w:t>partecipato</w:t>
            </w:r>
            <w:r w:rsidR="00766A11" w:rsidRPr="00766A11">
              <w:rPr>
                <w:spacing w:val="-9"/>
              </w:rPr>
              <w:t xml:space="preserve"> </w:t>
            </w:r>
            <w:r w:rsidR="00766A11" w:rsidRPr="00093931">
              <w:t>alle</w:t>
            </w:r>
            <w:r w:rsidR="00766A11" w:rsidRPr="00766A11">
              <w:rPr>
                <w:spacing w:val="-10"/>
              </w:rPr>
              <w:t xml:space="preserve"> </w:t>
            </w:r>
            <w:r w:rsidR="00766A11" w:rsidRPr="00093931">
              <w:t>seguenti</w:t>
            </w:r>
            <w:r w:rsidR="00766A11" w:rsidRPr="00766A11">
              <w:rPr>
                <w:spacing w:val="-12"/>
              </w:rPr>
              <w:t xml:space="preserve"> </w:t>
            </w:r>
            <w:r w:rsidR="00766A11" w:rsidRPr="00093931">
              <w:t>iniziative</w:t>
            </w:r>
            <w:r w:rsidR="00766A11" w:rsidRPr="00766A11">
              <w:rPr>
                <w:spacing w:val="-9"/>
              </w:rPr>
              <w:t xml:space="preserve"> </w:t>
            </w:r>
            <w:r w:rsidR="00766A11" w:rsidRPr="00093931">
              <w:t>di</w:t>
            </w:r>
            <w:r w:rsidR="00766A11" w:rsidRPr="00766A11">
              <w:rPr>
                <w:spacing w:val="-12"/>
              </w:rPr>
              <w:t xml:space="preserve"> </w:t>
            </w:r>
            <w:r w:rsidR="00766A11" w:rsidRPr="00093931">
              <w:t>formazione:</w:t>
            </w:r>
          </w:p>
          <w:p w:rsidR="00766A11" w:rsidRDefault="00CA51B9" w:rsidP="00766A11">
            <w:pPr>
              <w:pStyle w:val="Paragrafoelenco"/>
              <w:widowControl w:val="0"/>
              <w:numPr>
                <w:ilvl w:val="0"/>
                <w:numId w:val="38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Default="00CA51B9" w:rsidP="00766A11">
            <w:pPr>
              <w:pStyle w:val="Paragrafoelenco"/>
              <w:widowControl w:val="0"/>
              <w:numPr>
                <w:ilvl w:val="0"/>
                <w:numId w:val="38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Pr="00766A11" w:rsidRDefault="00CA51B9" w:rsidP="00BE24C6">
            <w:pPr>
              <w:pStyle w:val="Paragrafoelenco"/>
              <w:widowControl w:val="0"/>
              <w:numPr>
                <w:ilvl w:val="0"/>
                <w:numId w:val="38"/>
              </w:numPr>
              <w:tabs>
                <w:tab w:val="left" w:pos="843"/>
              </w:tabs>
              <w:autoSpaceDE w:val="0"/>
              <w:autoSpaceDN w:val="0"/>
              <w:spacing w:before="107" w:after="12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66A11" w:rsidTr="00BE24C6">
        <w:tc>
          <w:tcPr>
            <w:tcW w:w="9498" w:type="dxa"/>
          </w:tcPr>
          <w:p w:rsidR="00766A11" w:rsidRDefault="00CA51B9" w:rsidP="00BE24C6">
            <w:pPr>
              <w:widowControl w:val="0"/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A11" w:rsidRPr="00766A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766A11">
              <w:rPr>
                <w:rFonts w:asciiTheme="minorHAnsi" w:hAnsiTheme="minorHAnsi" w:cstheme="minorHAnsi"/>
              </w:rPr>
              <w:fldChar w:fldCharType="end"/>
            </w:r>
            <w:r w:rsidR="00766A11" w:rsidRPr="00766A11">
              <w:rPr>
                <w:rFonts w:asciiTheme="minorHAnsi" w:hAnsiTheme="minorHAnsi" w:cstheme="minorHAnsi"/>
              </w:rPr>
              <w:t xml:space="preserve"> </w:t>
            </w:r>
            <w:r w:rsidR="00766A11" w:rsidRPr="00093931">
              <w:t>di avere svolto i seguenti incarichi presso questo istituto:</w:t>
            </w:r>
          </w:p>
          <w:p w:rsidR="00766A11" w:rsidRDefault="00CA51B9" w:rsidP="00861E2D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BE24C6" w:rsidRPr="00BE24C6" w:rsidRDefault="00CA51B9" w:rsidP="00861E2D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843"/>
              </w:tabs>
              <w:autoSpaceDE w:val="0"/>
              <w:autoSpaceDN w:val="0"/>
              <w:spacing w:before="107"/>
              <w:rPr>
                <w:rFonts w:asciiTheme="minorHAnsi" w:hAnsiTheme="minorHAnsi" w:cstheme="minorHAnsi"/>
              </w:rPr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Pr="00766A11" w:rsidRDefault="00CA51B9" w:rsidP="00861E2D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843"/>
              </w:tabs>
              <w:autoSpaceDE w:val="0"/>
              <w:autoSpaceDN w:val="0"/>
              <w:spacing w:before="107" w:after="120"/>
              <w:ind w:left="714" w:hanging="357"/>
              <w:rPr>
                <w:rFonts w:asciiTheme="minorHAnsi" w:hAnsiTheme="minorHAnsi" w:cstheme="minorHAnsi"/>
              </w:rPr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66A11" w:rsidTr="00BE24C6">
        <w:tc>
          <w:tcPr>
            <w:tcW w:w="9498" w:type="dxa"/>
          </w:tcPr>
          <w:p w:rsidR="00766A11" w:rsidRDefault="00CA51B9" w:rsidP="00766A11">
            <w:pPr>
              <w:widowControl w:val="0"/>
              <w:tabs>
                <w:tab w:val="left" w:pos="843"/>
              </w:tabs>
              <w:autoSpaceDE w:val="0"/>
              <w:autoSpaceDN w:val="0"/>
              <w:spacing w:before="120"/>
            </w:pPr>
            <w:r w:rsidRPr="00766A11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A11" w:rsidRPr="00766A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766A11">
              <w:rPr>
                <w:rFonts w:asciiTheme="minorHAnsi" w:hAnsiTheme="minorHAnsi" w:cstheme="minorHAnsi"/>
              </w:rPr>
              <w:fldChar w:fldCharType="end"/>
            </w:r>
            <w:r w:rsidR="00766A11" w:rsidRPr="00766A11">
              <w:rPr>
                <w:rFonts w:asciiTheme="minorHAnsi" w:hAnsiTheme="minorHAnsi" w:cstheme="minorHAnsi"/>
              </w:rPr>
              <w:t xml:space="preserve"> </w:t>
            </w:r>
            <w:r w:rsidR="00766A11" w:rsidRPr="00093931">
              <w:t>di</w:t>
            </w:r>
            <w:r w:rsidR="00766A11" w:rsidRPr="00766A11">
              <w:rPr>
                <w:spacing w:val="-15"/>
              </w:rPr>
              <w:t xml:space="preserve"> </w:t>
            </w:r>
            <w:r w:rsidR="00766A11" w:rsidRPr="00093931">
              <w:t>avere</w:t>
            </w:r>
            <w:r w:rsidR="00766A11" w:rsidRPr="00766A11">
              <w:rPr>
                <w:spacing w:val="-13"/>
              </w:rPr>
              <w:t xml:space="preserve"> </w:t>
            </w:r>
            <w:r w:rsidR="00766A11" w:rsidRPr="00093931">
              <w:t>svolto</w:t>
            </w:r>
            <w:r w:rsidR="00766A11" w:rsidRPr="00766A11">
              <w:rPr>
                <w:spacing w:val="-12"/>
              </w:rPr>
              <w:t xml:space="preserve"> </w:t>
            </w:r>
            <w:r w:rsidR="00766A11" w:rsidRPr="00093931">
              <w:t>i</w:t>
            </w:r>
            <w:r w:rsidR="00766A11" w:rsidRPr="00766A11">
              <w:rPr>
                <w:spacing w:val="-15"/>
              </w:rPr>
              <w:t xml:space="preserve"> </w:t>
            </w:r>
            <w:r w:rsidR="00766A11" w:rsidRPr="00093931">
              <w:t>seguenti</w:t>
            </w:r>
            <w:r w:rsidR="00766A11" w:rsidRPr="00766A11">
              <w:rPr>
                <w:spacing w:val="-14"/>
              </w:rPr>
              <w:t xml:space="preserve"> </w:t>
            </w:r>
            <w:r w:rsidR="00766A11" w:rsidRPr="00093931">
              <w:t>incarichi</w:t>
            </w:r>
            <w:r w:rsidR="00766A11" w:rsidRPr="00766A11">
              <w:rPr>
                <w:spacing w:val="-15"/>
              </w:rPr>
              <w:t xml:space="preserve"> </w:t>
            </w:r>
            <w:r w:rsidR="00766A11" w:rsidRPr="00093931">
              <w:t>presso</w:t>
            </w:r>
            <w:r w:rsidR="00766A11" w:rsidRPr="00766A11">
              <w:rPr>
                <w:spacing w:val="-13"/>
              </w:rPr>
              <w:t xml:space="preserve"> </w:t>
            </w:r>
            <w:r w:rsidR="00766A11" w:rsidRPr="00093931">
              <w:t>altro</w:t>
            </w:r>
            <w:r w:rsidR="00766A11" w:rsidRPr="00766A11">
              <w:rPr>
                <w:spacing w:val="-12"/>
              </w:rPr>
              <w:t xml:space="preserve"> </w:t>
            </w:r>
            <w:r w:rsidR="00766A11" w:rsidRPr="00093931">
              <w:t>istituto</w:t>
            </w:r>
            <w:r w:rsidR="00766A11" w:rsidRPr="00766A11">
              <w:rPr>
                <w:spacing w:val="-13"/>
              </w:rPr>
              <w:t xml:space="preserve"> </w:t>
            </w:r>
            <w:r w:rsidR="00766A11" w:rsidRPr="00093931">
              <w:t>(</w:t>
            </w:r>
            <w:r w:rsidR="00766A11" w:rsidRPr="00BE24C6">
              <w:rPr>
                <w:i/>
              </w:rPr>
              <w:t>specificare</w:t>
            </w:r>
            <w:r w:rsidR="00BE24C6" w:rsidRPr="00BE24C6">
              <w:rPr>
                <w:i/>
              </w:rPr>
              <w:t xml:space="preserve"> l’istituto</w:t>
            </w:r>
            <w:r w:rsidR="00766A11" w:rsidRPr="00093931">
              <w:t>):</w:t>
            </w:r>
          </w:p>
          <w:p w:rsidR="00766A11" w:rsidRDefault="00CA51B9" w:rsidP="00861E2D">
            <w:pPr>
              <w:pStyle w:val="Paragrafoelenco"/>
              <w:widowControl w:val="0"/>
              <w:numPr>
                <w:ilvl w:val="0"/>
                <w:numId w:val="41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Default="00CA51B9" w:rsidP="00861E2D">
            <w:pPr>
              <w:pStyle w:val="Paragrafoelenco"/>
              <w:widowControl w:val="0"/>
              <w:numPr>
                <w:ilvl w:val="0"/>
                <w:numId w:val="41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Pr="00BE24C6" w:rsidRDefault="00CA51B9" w:rsidP="00861E2D">
            <w:pPr>
              <w:pStyle w:val="Paragrafoelenco"/>
              <w:widowControl w:val="0"/>
              <w:numPr>
                <w:ilvl w:val="0"/>
                <w:numId w:val="41"/>
              </w:numPr>
              <w:tabs>
                <w:tab w:val="left" w:pos="843"/>
              </w:tabs>
              <w:autoSpaceDE w:val="0"/>
              <w:autoSpaceDN w:val="0"/>
              <w:spacing w:before="107" w:after="12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66A11" w:rsidTr="00BE24C6">
        <w:tc>
          <w:tcPr>
            <w:tcW w:w="9498" w:type="dxa"/>
          </w:tcPr>
          <w:p w:rsidR="00766A11" w:rsidRDefault="00CA51B9" w:rsidP="00BE24C6">
            <w:pPr>
              <w:widowControl w:val="0"/>
              <w:tabs>
                <w:tab w:val="left" w:pos="843"/>
              </w:tabs>
              <w:autoSpaceDE w:val="0"/>
              <w:autoSpaceDN w:val="0"/>
              <w:spacing w:before="106"/>
            </w:pPr>
            <w:r w:rsidRPr="00BE24C6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A11" w:rsidRPr="00BE24C6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E24C6">
              <w:rPr>
                <w:rFonts w:asciiTheme="minorHAnsi" w:hAnsiTheme="minorHAnsi" w:cstheme="minorHAnsi"/>
              </w:rPr>
              <w:fldChar w:fldCharType="end"/>
            </w:r>
            <w:r w:rsidR="00766A11" w:rsidRPr="00BE24C6">
              <w:rPr>
                <w:rFonts w:asciiTheme="minorHAnsi" w:hAnsiTheme="minorHAnsi" w:cstheme="minorHAnsi"/>
              </w:rPr>
              <w:t xml:space="preserve"> </w:t>
            </w:r>
            <w:r w:rsidR="00BE24C6" w:rsidRPr="00093931">
              <w:t>di</w:t>
            </w:r>
            <w:r w:rsidR="00BE24C6" w:rsidRPr="00BE24C6">
              <w:rPr>
                <w:spacing w:val="-14"/>
              </w:rPr>
              <w:t xml:space="preserve"> </w:t>
            </w:r>
            <w:r w:rsidR="00BE24C6" w:rsidRPr="00093931">
              <w:t>avere</w:t>
            </w:r>
            <w:r w:rsidR="00BE24C6" w:rsidRPr="00BE24C6">
              <w:rPr>
                <w:spacing w:val="-11"/>
              </w:rPr>
              <w:t xml:space="preserve"> </w:t>
            </w:r>
            <w:r w:rsidR="00BE24C6" w:rsidRPr="00093931">
              <w:t>realizzato</w:t>
            </w:r>
            <w:r w:rsidR="00BE24C6" w:rsidRPr="00BE24C6">
              <w:rPr>
                <w:spacing w:val="-11"/>
              </w:rPr>
              <w:t xml:space="preserve"> </w:t>
            </w:r>
            <w:r w:rsidR="00BE24C6" w:rsidRPr="00093931">
              <w:t>i</w:t>
            </w:r>
            <w:r w:rsidR="00BE24C6" w:rsidRPr="00BE24C6">
              <w:rPr>
                <w:spacing w:val="-13"/>
              </w:rPr>
              <w:t xml:space="preserve"> </w:t>
            </w:r>
            <w:r w:rsidR="00BE24C6" w:rsidRPr="00093931">
              <w:t>seguenti</w:t>
            </w:r>
            <w:r w:rsidR="00BE24C6" w:rsidRPr="00BE24C6">
              <w:rPr>
                <w:spacing w:val="-13"/>
              </w:rPr>
              <w:t xml:space="preserve"> </w:t>
            </w:r>
            <w:r w:rsidR="00BE24C6" w:rsidRPr="00093931">
              <w:t>progetti</w:t>
            </w:r>
            <w:r w:rsidR="00766A11" w:rsidRPr="00093931">
              <w:t>:</w:t>
            </w:r>
          </w:p>
          <w:p w:rsidR="00766A11" w:rsidRDefault="00CA51B9" w:rsidP="00861E2D">
            <w:pPr>
              <w:pStyle w:val="Paragrafoelenco"/>
              <w:widowControl w:val="0"/>
              <w:numPr>
                <w:ilvl w:val="0"/>
                <w:numId w:val="42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Default="00CA51B9" w:rsidP="00861E2D">
            <w:pPr>
              <w:pStyle w:val="Paragrafoelenco"/>
              <w:widowControl w:val="0"/>
              <w:numPr>
                <w:ilvl w:val="0"/>
                <w:numId w:val="42"/>
              </w:numPr>
              <w:tabs>
                <w:tab w:val="left" w:pos="843"/>
              </w:tabs>
              <w:autoSpaceDE w:val="0"/>
              <w:autoSpaceDN w:val="0"/>
              <w:spacing w:before="10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766A11" w:rsidRPr="00BE24C6" w:rsidRDefault="00CA51B9" w:rsidP="00861E2D">
            <w:pPr>
              <w:pStyle w:val="Paragrafoelenco"/>
              <w:widowControl w:val="0"/>
              <w:numPr>
                <w:ilvl w:val="0"/>
                <w:numId w:val="42"/>
              </w:numPr>
              <w:tabs>
                <w:tab w:val="left" w:pos="843"/>
              </w:tabs>
              <w:autoSpaceDE w:val="0"/>
              <w:autoSpaceDN w:val="0"/>
              <w:spacing w:before="107" w:after="12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66A11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="00766A11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E24C6" w:rsidTr="00BE24C6">
        <w:tc>
          <w:tcPr>
            <w:tcW w:w="9498" w:type="dxa"/>
          </w:tcPr>
          <w:p w:rsidR="00BE24C6" w:rsidRDefault="00CA51B9" w:rsidP="00BE24C6">
            <w:pPr>
              <w:widowControl w:val="0"/>
              <w:tabs>
                <w:tab w:val="left" w:pos="843"/>
              </w:tabs>
              <w:autoSpaceDE w:val="0"/>
              <w:autoSpaceDN w:val="0"/>
              <w:spacing w:before="120" w:line="382" w:lineRule="auto"/>
              <w:ind w:right="669"/>
            </w:pPr>
            <w:r w:rsidRPr="00BE24C6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4C6" w:rsidRPr="00BE24C6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E24C6">
              <w:rPr>
                <w:rFonts w:asciiTheme="minorHAnsi" w:hAnsiTheme="minorHAnsi" w:cstheme="minorHAnsi"/>
              </w:rPr>
              <w:fldChar w:fldCharType="end"/>
            </w:r>
            <w:r w:rsidR="00BE24C6" w:rsidRPr="00BE24C6">
              <w:rPr>
                <w:rFonts w:asciiTheme="minorHAnsi" w:hAnsiTheme="minorHAnsi" w:cstheme="minorHAnsi"/>
              </w:rPr>
              <w:t xml:space="preserve"> </w:t>
            </w:r>
            <w:r w:rsidR="00BE24C6" w:rsidRPr="00093931">
              <w:t xml:space="preserve">di possedere i seguenti titoli e competenze coerenti con l'incarico da attribuire: </w:t>
            </w:r>
          </w:p>
          <w:p w:rsidR="00BE24C6" w:rsidRDefault="00CA51B9" w:rsidP="00BE24C6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843"/>
              </w:tabs>
              <w:autoSpaceDE w:val="0"/>
              <w:autoSpaceDN w:val="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E24C6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BE24C6" w:rsidRDefault="00CA51B9" w:rsidP="00BE24C6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843"/>
              </w:tabs>
              <w:autoSpaceDE w:val="0"/>
              <w:autoSpaceDN w:val="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E24C6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BE24C6" w:rsidRPr="00BE24C6" w:rsidRDefault="00CA51B9" w:rsidP="00F21056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843"/>
              </w:tabs>
              <w:autoSpaceDE w:val="0"/>
              <w:autoSpaceDN w:val="0"/>
              <w:spacing w:after="120"/>
              <w:ind w:left="714" w:hanging="357"/>
            </w:pPr>
            <w:r w:rsidRPr="00766A1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E24C6" w:rsidRPr="00766A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6A11">
              <w:rPr>
                <w:rFonts w:asciiTheme="minorHAnsi" w:hAnsiTheme="minorHAnsi" w:cstheme="minorHAnsi"/>
                <w:b/>
              </w:rPr>
            </w:r>
            <w:r w:rsidRPr="00766A11">
              <w:rPr>
                <w:rFonts w:asciiTheme="minorHAnsi" w:hAnsiTheme="minorHAnsi" w:cstheme="minorHAnsi"/>
                <w:b/>
              </w:rPr>
              <w:fldChar w:fldCharType="separate"/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="00BE24C6">
              <w:rPr>
                <w:noProof/>
              </w:rPr>
              <w:t> </w:t>
            </w:r>
            <w:r w:rsidRPr="00766A1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:rsidR="002B2248" w:rsidRPr="00093931" w:rsidRDefault="002B2248" w:rsidP="00861E2D">
      <w:pPr>
        <w:pStyle w:val="Paragrafoelenco"/>
        <w:widowControl w:val="0"/>
        <w:tabs>
          <w:tab w:val="left" w:pos="843"/>
        </w:tabs>
        <w:autoSpaceDE w:val="0"/>
        <w:autoSpaceDN w:val="0"/>
        <w:spacing w:line="381" w:lineRule="auto"/>
        <w:ind w:left="848" w:right="671"/>
        <w:contextualSpacing w:val="0"/>
      </w:pPr>
    </w:p>
    <w:p w:rsidR="00093931" w:rsidRPr="00861E2D" w:rsidRDefault="00093931" w:rsidP="00861E2D">
      <w:pPr>
        <w:widowControl w:val="0"/>
        <w:tabs>
          <w:tab w:val="left" w:pos="843"/>
        </w:tabs>
        <w:autoSpaceDE w:val="0"/>
        <w:autoSpaceDN w:val="0"/>
      </w:pPr>
      <w:r w:rsidRPr="00861E2D">
        <w:rPr>
          <w:rFonts w:asciiTheme="minorHAnsi" w:hAnsiTheme="minorHAnsi" w:cstheme="minorHAnsi"/>
          <w:sz w:val="22"/>
          <w:szCs w:val="22"/>
        </w:rPr>
        <w:t xml:space="preserve">Treviglio, </w:t>
      </w:r>
      <w:r w:rsidR="00CA51B9" w:rsidRPr="00861E2D">
        <w:rPr>
          <w:rFonts w:asciiTheme="minorHAnsi" w:hAnsiTheme="minorHAnsi" w:cstheme="minorHAnsi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61E2D" w:rsidRPr="00861E2D">
        <w:rPr>
          <w:rFonts w:asciiTheme="minorHAnsi" w:hAnsiTheme="minorHAnsi" w:cstheme="minorHAnsi"/>
          <w:b/>
        </w:rPr>
        <w:instrText xml:space="preserve"> FORMTEXT </w:instrText>
      </w:r>
      <w:r w:rsidR="00CA51B9" w:rsidRPr="00861E2D">
        <w:rPr>
          <w:rFonts w:asciiTheme="minorHAnsi" w:hAnsiTheme="minorHAnsi" w:cstheme="minorHAnsi"/>
          <w:b/>
        </w:rPr>
      </w:r>
      <w:r w:rsidR="00CA51B9" w:rsidRPr="00861E2D">
        <w:rPr>
          <w:rFonts w:asciiTheme="minorHAnsi" w:hAnsiTheme="minorHAnsi" w:cstheme="minorHAnsi"/>
          <w:b/>
        </w:rPr>
        <w:fldChar w:fldCharType="separate"/>
      </w:r>
      <w:r w:rsidR="00861E2D">
        <w:rPr>
          <w:noProof/>
        </w:rPr>
        <w:t> </w:t>
      </w:r>
      <w:r w:rsidR="00861E2D">
        <w:rPr>
          <w:noProof/>
        </w:rPr>
        <w:t> </w:t>
      </w:r>
      <w:r w:rsidR="00861E2D">
        <w:rPr>
          <w:noProof/>
        </w:rPr>
        <w:t> </w:t>
      </w:r>
      <w:r w:rsidR="00861E2D">
        <w:rPr>
          <w:noProof/>
        </w:rPr>
        <w:t> </w:t>
      </w:r>
      <w:r w:rsidR="00861E2D">
        <w:rPr>
          <w:noProof/>
        </w:rPr>
        <w:t> </w:t>
      </w:r>
      <w:r w:rsidR="00CA51B9" w:rsidRPr="00861E2D">
        <w:rPr>
          <w:rFonts w:asciiTheme="minorHAnsi" w:hAnsiTheme="minorHAnsi" w:cstheme="minorHAnsi"/>
          <w:b/>
        </w:rPr>
        <w:fldChar w:fldCharType="end"/>
      </w:r>
      <w:r w:rsidR="00861E2D">
        <w:tab/>
      </w:r>
      <w:r w:rsidR="00861E2D">
        <w:tab/>
      </w:r>
      <w:r w:rsidR="00861E2D">
        <w:tab/>
      </w:r>
      <w:r w:rsidR="00861E2D">
        <w:tab/>
      </w:r>
      <w:r w:rsidR="00861E2D">
        <w:tab/>
      </w:r>
      <w:r w:rsidR="00861E2D">
        <w:tab/>
      </w:r>
      <w:r w:rsidR="00861E2D">
        <w:tab/>
      </w:r>
      <w:r w:rsidRPr="00861E2D">
        <w:rPr>
          <w:rFonts w:asciiTheme="minorHAnsi" w:hAnsiTheme="minorHAnsi" w:cstheme="minorHAnsi"/>
          <w:sz w:val="22"/>
          <w:szCs w:val="22"/>
        </w:rPr>
        <w:t>Firma del Docente</w:t>
      </w:r>
    </w:p>
    <w:sectPr w:rsidR="00093931" w:rsidRPr="00861E2D" w:rsidSect="007F6337">
      <w:footerReference w:type="default" r:id="rId8"/>
      <w:headerReference w:type="first" r:id="rId9"/>
      <w:footerReference w:type="first" r:id="rId10"/>
      <w:type w:val="continuous"/>
      <w:pgSz w:w="11906" w:h="16838" w:code="9"/>
      <w:pgMar w:top="2155" w:right="1361" w:bottom="1588" w:left="1361" w:header="454" w:footer="24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B5" w:rsidRDefault="002F2EB5">
      <w:r>
        <w:separator/>
      </w:r>
    </w:p>
    <w:p w:rsidR="002F2EB5" w:rsidRDefault="002F2EB5"/>
  </w:endnote>
  <w:endnote w:type="continuationSeparator" w:id="0">
    <w:p w:rsidR="002F2EB5" w:rsidRDefault="002F2EB5">
      <w:r>
        <w:continuationSeparator/>
      </w:r>
    </w:p>
    <w:p w:rsidR="002F2EB5" w:rsidRDefault="002F2E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DF" w:rsidRDefault="0082626B">
    <w:pPr>
      <w:pStyle w:val="Intestazione"/>
      <w:rPr>
        <w:color w:val="808080"/>
      </w:rPr>
    </w:pPr>
    <w:r>
      <w:rPr>
        <w:color w:val="808080"/>
      </w:rPr>
      <w:t>I.S.I.S.</w:t>
    </w:r>
    <w:r w:rsidR="00B264DF">
      <w:rPr>
        <w:color w:val="808080"/>
      </w:rPr>
      <w:t>. ARCHIMEDE</w:t>
    </w:r>
    <w:r w:rsidR="00B264DF">
      <w:rPr>
        <w:color w:val="808080"/>
      </w:rPr>
      <w:tab/>
    </w:r>
    <w:r w:rsidR="00B264DF">
      <w:rPr>
        <w:color w:val="808080"/>
      </w:rPr>
      <w:tab/>
      <w:t xml:space="preserve">pag. </w:t>
    </w:r>
    <w:r w:rsidR="00CA51B9">
      <w:rPr>
        <w:rStyle w:val="Numeropagina"/>
        <w:rFonts w:ascii="Calibri" w:hAnsi="Calibri" w:cs="Arial"/>
        <w:color w:val="808080"/>
      </w:rPr>
      <w:fldChar w:fldCharType="begin"/>
    </w:r>
    <w:r w:rsidR="00B264DF">
      <w:rPr>
        <w:rStyle w:val="Numeropagina"/>
        <w:rFonts w:ascii="Calibri" w:hAnsi="Calibri" w:cs="Arial"/>
        <w:color w:val="808080"/>
      </w:rPr>
      <w:instrText xml:space="preserve"> PAGE </w:instrText>
    </w:r>
    <w:r w:rsidR="00CA51B9">
      <w:rPr>
        <w:rStyle w:val="Numeropagina"/>
        <w:rFonts w:ascii="Calibri" w:hAnsi="Calibri" w:cs="Arial"/>
        <w:color w:val="808080"/>
      </w:rPr>
      <w:fldChar w:fldCharType="separate"/>
    </w:r>
    <w:r w:rsidR="005A2D24">
      <w:rPr>
        <w:rStyle w:val="Numeropagina"/>
        <w:rFonts w:ascii="Calibri" w:hAnsi="Calibri" w:cs="Arial"/>
        <w:noProof/>
        <w:color w:val="808080"/>
      </w:rPr>
      <w:t>2</w:t>
    </w:r>
    <w:r w:rsidR="00CA51B9">
      <w:rPr>
        <w:rStyle w:val="Numeropagina"/>
        <w:rFonts w:ascii="Calibri" w:hAnsi="Calibri" w:cs="Arial"/>
        <w:color w:val="808080"/>
      </w:rPr>
      <w:fldChar w:fldCharType="end"/>
    </w:r>
    <w:r w:rsidR="00B264DF">
      <w:rPr>
        <w:rStyle w:val="Numeropagina"/>
        <w:rFonts w:ascii="Calibri" w:hAnsi="Calibri" w:cs="Arial"/>
        <w:color w:val="808080"/>
      </w:rPr>
      <w:t xml:space="preserve"> di </w:t>
    </w:r>
    <w:r w:rsidR="00CA51B9">
      <w:rPr>
        <w:rStyle w:val="Numeropagina"/>
        <w:rFonts w:ascii="Calibri" w:hAnsi="Calibri" w:cs="Arial"/>
        <w:color w:val="808080"/>
      </w:rPr>
      <w:fldChar w:fldCharType="begin"/>
    </w:r>
    <w:r w:rsidR="00B264DF">
      <w:rPr>
        <w:rStyle w:val="Numeropagina"/>
        <w:rFonts w:ascii="Calibri" w:hAnsi="Calibri" w:cs="Arial"/>
        <w:color w:val="808080"/>
      </w:rPr>
      <w:instrText xml:space="preserve"> NUMPAGES </w:instrText>
    </w:r>
    <w:r w:rsidR="00CA51B9">
      <w:rPr>
        <w:rStyle w:val="Numeropagina"/>
        <w:rFonts w:ascii="Calibri" w:hAnsi="Calibri" w:cs="Arial"/>
        <w:color w:val="808080"/>
      </w:rPr>
      <w:fldChar w:fldCharType="separate"/>
    </w:r>
    <w:r w:rsidR="005A2D24">
      <w:rPr>
        <w:rStyle w:val="Numeropagina"/>
        <w:rFonts w:ascii="Calibri" w:hAnsi="Calibri" w:cs="Arial"/>
        <w:noProof/>
        <w:color w:val="808080"/>
      </w:rPr>
      <w:t>2</w:t>
    </w:r>
    <w:r w:rsidR="00CA51B9">
      <w:rPr>
        <w:rStyle w:val="Numeropagina"/>
        <w:rFonts w:ascii="Calibri" w:hAnsi="Calibri" w:cs="Arial"/>
        <w:color w:val="8080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6B" w:rsidRDefault="0082626B" w:rsidP="0082626B">
    <w:pPr>
      <w:pStyle w:val="Intestazione"/>
      <w:rPr>
        <w:color w:val="808080"/>
      </w:rPr>
    </w:pPr>
    <w:r>
      <w:rPr>
        <w:color w:val="808080"/>
      </w:rPr>
      <w:t>I.S.I.S.. ARCHIMEDE</w:t>
    </w:r>
    <w:r>
      <w:rPr>
        <w:color w:val="808080"/>
      </w:rPr>
      <w:tab/>
    </w:r>
    <w:r>
      <w:rPr>
        <w:color w:val="808080"/>
      </w:rPr>
      <w:tab/>
      <w:t xml:space="preserve">pag. </w:t>
    </w:r>
    <w:r w:rsidR="00CA51B9">
      <w:rPr>
        <w:rStyle w:val="Numeropagina"/>
        <w:rFonts w:ascii="Calibri" w:hAnsi="Calibri" w:cs="Arial"/>
        <w:color w:val="808080"/>
      </w:rPr>
      <w:fldChar w:fldCharType="begin"/>
    </w:r>
    <w:r>
      <w:rPr>
        <w:rStyle w:val="Numeropagina"/>
        <w:rFonts w:ascii="Calibri" w:hAnsi="Calibri" w:cs="Arial"/>
        <w:color w:val="808080"/>
      </w:rPr>
      <w:instrText xml:space="preserve"> PAGE </w:instrText>
    </w:r>
    <w:r w:rsidR="00CA51B9">
      <w:rPr>
        <w:rStyle w:val="Numeropagina"/>
        <w:rFonts w:ascii="Calibri" w:hAnsi="Calibri" w:cs="Arial"/>
        <w:color w:val="808080"/>
      </w:rPr>
      <w:fldChar w:fldCharType="separate"/>
    </w:r>
    <w:r w:rsidR="0082660E">
      <w:rPr>
        <w:rStyle w:val="Numeropagina"/>
        <w:rFonts w:ascii="Calibri" w:hAnsi="Calibri" w:cs="Arial"/>
        <w:noProof/>
        <w:color w:val="808080"/>
      </w:rPr>
      <w:t>1</w:t>
    </w:r>
    <w:r w:rsidR="00CA51B9">
      <w:rPr>
        <w:rStyle w:val="Numeropagina"/>
        <w:rFonts w:ascii="Calibri" w:hAnsi="Calibri" w:cs="Arial"/>
        <w:color w:val="808080"/>
      </w:rPr>
      <w:fldChar w:fldCharType="end"/>
    </w:r>
    <w:r>
      <w:rPr>
        <w:rStyle w:val="Numeropagina"/>
        <w:rFonts w:ascii="Calibri" w:hAnsi="Calibri" w:cs="Arial"/>
        <w:color w:val="808080"/>
      </w:rPr>
      <w:t xml:space="preserve"> di </w:t>
    </w:r>
    <w:r w:rsidR="00CA51B9">
      <w:rPr>
        <w:rStyle w:val="Numeropagina"/>
        <w:rFonts w:ascii="Calibri" w:hAnsi="Calibri" w:cs="Arial"/>
        <w:color w:val="808080"/>
      </w:rPr>
      <w:fldChar w:fldCharType="begin"/>
    </w:r>
    <w:r>
      <w:rPr>
        <w:rStyle w:val="Numeropagina"/>
        <w:rFonts w:ascii="Calibri" w:hAnsi="Calibri" w:cs="Arial"/>
        <w:color w:val="808080"/>
      </w:rPr>
      <w:instrText xml:space="preserve"> NUMPAGES </w:instrText>
    </w:r>
    <w:r w:rsidR="00CA51B9">
      <w:rPr>
        <w:rStyle w:val="Numeropagina"/>
        <w:rFonts w:ascii="Calibri" w:hAnsi="Calibri" w:cs="Arial"/>
        <w:color w:val="808080"/>
      </w:rPr>
      <w:fldChar w:fldCharType="separate"/>
    </w:r>
    <w:r w:rsidR="0082660E">
      <w:rPr>
        <w:rStyle w:val="Numeropagina"/>
        <w:rFonts w:ascii="Calibri" w:hAnsi="Calibri" w:cs="Arial"/>
        <w:noProof/>
        <w:color w:val="808080"/>
      </w:rPr>
      <w:t>1</w:t>
    </w:r>
    <w:r w:rsidR="00CA51B9">
      <w:rPr>
        <w:rStyle w:val="Numeropagina"/>
        <w:rFonts w:ascii="Calibri" w:hAnsi="Calibri" w:cs="Arial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B5" w:rsidRDefault="002F2EB5">
      <w:r>
        <w:separator/>
      </w:r>
    </w:p>
    <w:p w:rsidR="002F2EB5" w:rsidRDefault="002F2EB5"/>
  </w:footnote>
  <w:footnote w:type="continuationSeparator" w:id="0">
    <w:p w:rsidR="002F2EB5" w:rsidRDefault="002F2EB5">
      <w:r>
        <w:continuationSeparator/>
      </w:r>
    </w:p>
    <w:p w:rsidR="002F2EB5" w:rsidRDefault="002F2E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1"/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127"/>
      <w:gridCol w:w="5103"/>
      <w:gridCol w:w="2551"/>
    </w:tblGrid>
    <w:tr w:rsidR="00914767" w:rsidTr="004A39EB">
      <w:tc>
        <w:tcPr>
          <w:tcW w:w="9781" w:type="dxa"/>
          <w:gridSpan w:val="3"/>
          <w:tcMar>
            <w:left w:w="142" w:type="dxa"/>
            <w:right w:w="0" w:type="dxa"/>
          </w:tcMar>
          <w:vAlign w:val="center"/>
        </w:tcPr>
        <w:p w:rsidR="00914767" w:rsidRPr="00DB3388" w:rsidRDefault="00914767" w:rsidP="004A39EB">
          <w:pPr>
            <w:jc w:val="center"/>
            <w:rPr>
              <w:sz w:val="24"/>
              <w:szCs w:val="24"/>
            </w:rPr>
          </w:pPr>
          <w:r w:rsidRPr="00DB3388">
            <w:rPr>
              <w:sz w:val="24"/>
              <w:szCs w:val="24"/>
            </w:rPr>
            <w:t>MINISTERO DELL’ISTRUZIONE, DELL’UNIVERSITÀ E DELLA RICERCA</w:t>
          </w:r>
        </w:p>
        <w:p w:rsidR="00914767" w:rsidRPr="00DB3388" w:rsidRDefault="00914767" w:rsidP="004A39EB">
          <w:pPr>
            <w:jc w:val="center"/>
            <w:rPr>
              <w:b/>
              <w:sz w:val="24"/>
              <w:szCs w:val="24"/>
            </w:rPr>
          </w:pPr>
          <w:r w:rsidRPr="00DB3388">
            <w:rPr>
              <w:b/>
              <w:sz w:val="24"/>
              <w:szCs w:val="24"/>
            </w:rPr>
            <w:t>ISTITUTO SUPERIORE ARCHIMEDE</w:t>
          </w:r>
        </w:p>
      </w:tc>
    </w:tr>
    <w:tr w:rsidR="00914767" w:rsidTr="004A39EB">
      <w:tc>
        <w:tcPr>
          <w:tcW w:w="2127" w:type="dxa"/>
          <w:tcMar>
            <w:left w:w="142" w:type="dxa"/>
            <w:right w:w="0" w:type="dxa"/>
          </w:tcMar>
        </w:tcPr>
        <w:p w:rsidR="00914767" w:rsidRDefault="00914767" w:rsidP="004A39EB">
          <w:pPr>
            <w:spacing w:before="60" w:after="60"/>
            <w:ind w:left="28"/>
            <w:jc w:val="center"/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451797" cy="522319"/>
                <wp:effectExtent l="19050" t="0" r="5403" b="0"/>
                <wp:docPr id="7" name="Picture 6" descr="repubblica_itali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pubblica_italiana.png"/>
                        <pic:cNvPicPr/>
                      </pic:nvPicPr>
                      <pic:blipFill>
                        <a:blip r:embed="rId1">
                          <a:lum bright="-32000" contrast="-10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82" cy="525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142" w:type="dxa"/>
            <w:right w:w="0" w:type="dxa"/>
          </w:tcMar>
        </w:tcPr>
        <w:p w:rsidR="00914767" w:rsidRPr="00703643" w:rsidRDefault="00914767" w:rsidP="004A39EB">
          <w:pPr>
            <w:spacing w:before="60"/>
            <w:ind w:left="28" w:right="28"/>
            <w:jc w:val="center"/>
            <w:rPr>
              <w:sz w:val="18"/>
              <w:szCs w:val="18"/>
            </w:rPr>
          </w:pPr>
          <w:r w:rsidRPr="00703643">
            <w:rPr>
              <w:b/>
              <w:sz w:val="18"/>
              <w:szCs w:val="18"/>
            </w:rPr>
            <w:t>Istituto tecnico</w:t>
          </w:r>
          <w:r w:rsidRPr="00703643">
            <w:rPr>
              <w:b/>
              <w:i/>
              <w:sz w:val="18"/>
              <w:szCs w:val="18"/>
            </w:rPr>
            <w:t xml:space="preserve"> –</w:t>
          </w:r>
          <w:r w:rsidRPr="00703643">
            <w:rPr>
              <w:b/>
              <w:sz w:val="18"/>
              <w:szCs w:val="18"/>
            </w:rPr>
            <w:t xml:space="preserve"> settore tecnologico</w:t>
          </w:r>
          <w:r w:rsidRPr="00703643">
            <w:rPr>
              <w:sz w:val="18"/>
              <w:szCs w:val="18"/>
            </w:rPr>
            <w:br/>
          </w:r>
          <w:r w:rsidRPr="00703643">
            <w:rPr>
              <w:i/>
              <w:sz w:val="18"/>
              <w:szCs w:val="18"/>
            </w:rPr>
            <w:t>Automazione - Chimica - Informatica – Meccatronica</w:t>
          </w:r>
        </w:p>
        <w:p w:rsidR="00914767" w:rsidRPr="00F13835" w:rsidRDefault="00914767" w:rsidP="004A39EB">
          <w:pPr>
            <w:spacing w:before="60"/>
            <w:ind w:left="28" w:right="28"/>
            <w:jc w:val="center"/>
            <w:rPr>
              <w:color w:val="808080"/>
              <w:sz w:val="16"/>
              <w:szCs w:val="16"/>
            </w:rPr>
          </w:pPr>
          <w:r w:rsidRPr="00703643">
            <w:rPr>
              <w:b/>
              <w:sz w:val="18"/>
              <w:szCs w:val="18"/>
            </w:rPr>
            <w:t xml:space="preserve">Istituto professionale </w:t>
          </w:r>
          <w:r w:rsidRPr="00703643">
            <w:rPr>
              <w:b/>
              <w:i/>
              <w:sz w:val="18"/>
              <w:szCs w:val="18"/>
            </w:rPr>
            <w:t>–</w:t>
          </w:r>
          <w:r w:rsidRPr="00703643">
            <w:rPr>
              <w:b/>
              <w:sz w:val="18"/>
              <w:szCs w:val="18"/>
            </w:rPr>
            <w:t xml:space="preserve"> settore industria e artigianato</w:t>
          </w:r>
          <w:r w:rsidRPr="00703643">
            <w:rPr>
              <w:sz w:val="18"/>
              <w:szCs w:val="18"/>
            </w:rPr>
            <w:br/>
          </w:r>
          <w:r w:rsidRPr="00703643">
            <w:rPr>
              <w:i/>
              <w:sz w:val="18"/>
              <w:szCs w:val="18"/>
            </w:rPr>
            <w:t>Operatore elettrico –Operatore meccanico</w:t>
          </w:r>
        </w:p>
      </w:tc>
      <w:tc>
        <w:tcPr>
          <w:tcW w:w="2551" w:type="dxa"/>
        </w:tcPr>
        <w:p w:rsidR="00914767" w:rsidRDefault="00914767" w:rsidP="004A39EB">
          <w:pPr>
            <w:spacing w:before="60" w:after="60"/>
            <w:ind w:left="28" w:right="28"/>
            <w:jc w:val="center"/>
            <w:rPr>
              <w:b/>
              <w:color w:val="808080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029942" cy="525338"/>
                <wp:effectExtent l="19050" t="0" r="0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000" contrast="9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146" cy="527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767" w:rsidRDefault="009147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3A1166"/>
    <w:multiLevelType w:val="hybridMultilevel"/>
    <w:tmpl w:val="641AC0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47F64"/>
    <w:multiLevelType w:val="hybridMultilevel"/>
    <w:tmpl w:val="1AA22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326E"/>
    <w:multiLevelType w:val="hybridMultilevel"/>
    <w:tmpl w:val="E0CC8492"/>
    <w:lvl w:ilvl="0" w:tplc="74B6E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514A"/>
    <w:multiLevelType w:val="hybridMultilevel"/>
    <w:tmpl w:val="8572CA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7E1D71"/>
    <w:multiLevelType w:val="hybridMultilevel"/>
    <w:tmpl w:val="BF3A9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6CFE"/>
    <w:multiLevelType w:val="hybridMultilevel"/>
    <w:tmpl w:val="1ED08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96"/>
    <w:multiLevelType w:val="hybridMultilevel"/>
    <w:tmpl w:val="9D568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E2B87"/>
    <w:multiLevelType w:val="hybridMultilevel"/>
    <w:tmpl w:val="116E135C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4BC1FC0"/>
    <w:multiLevelType w:val="hybridMultilevel"/>
    <w:tmpl w:val="72F0D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C0744"/>
    <w:multiLevelType w:val="hybridMultilevel"/>
    <w:tmpl w:val="D3C23F3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18E53583"/>
    <w:multiLevelType w:val="hybridMultilevel"/>
    <w:tmpl w:val="1ED08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30996"/>
    <w:multiLevelType w:val="hybridMultilevel"/>
    <w:tmpl w:val="DCFC7094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1B58415E"/>
    <w:multiLevelType w:val="hybridMultilevel"/>
    <w:tmpl w:val="D4F8A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3345F"/>
    <w:multiLevelType w:val="hybridMultilevel"/>
    <w:tmpl w:val="98F460F8"/>
    <w:lvl w:ilvl="0" w:tplc="06CAC9E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2C295E"/>
    <w:multiLevelType w:val="hybridMultilevel"/>
    <w:tmpl w:val="1ED08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F0BD2"/>
    <w:multiLevelType w:val="hybridMultilevel"/>
    <w:tmpl w:val="611C0BEC"/>
    <w:lvl w:ilvl="0" w:tplc="A47837E6">
      <w:numFmt w:val="bullet"/>
      <w:lvlText w:val=""/>
      <w:lvlJc w:val="left"/>
      <w:pPr>
        <w:ind w:left="1070" w:hanging="360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E01079DE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BE0C5398"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70DAC0C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F6FE132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B59A8A64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BAA4DF3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6D1C5FE0"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881295AE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19">
    <w:nsid w:val="20297776"/>
    <w:multiLevelType w:val="hybridMultilevel"/>
    <w:tmpl w:val="61661E1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2797118A"/>
    <w:multiLevelType w:val="hybridMultilevel"/>
    <w:tmpl w:val="1ED08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52418"/>
    <w:multiLevelType w:val="hybridMultilevel"/>
    <w:tmpl w:val="C0703A08"/>
    <w:lvl w:ilvl="0" w:tplc="06CAC9E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282E93"/>
    <w:multiLevelType w:val="hybridMultilevel"/>
    <w:tmpl w:val="E6DE79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E6CB3"/>
    <w:multiLevelType w:val="hybridMultilevel"/>
    <w:tmpl w:val="41968894"/>
    <w:lvl w:ilvl="0" w:tplc="EC82F958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30C4C"/>
    <w:multiLevelType w:val="hybridMultilevel"/>
    <w:tmpl w:val="E142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230D1"/>
    <w:multiLevelType w:val="hybridMultilevel"/>
    <w:tmpl w:val="DFC2D9F0"/>
    <w:lvl w:ilvl="0" w:tplc="EF5EA7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56FF9"/>
    <w:multiLevelType w:val="hybridMultilevel"/>
    <w:tmpl w:val="E1145F2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A4362"/>
    <w:multiLevelType w:val="hybridMultilevel"/>
    <w:tmpl w:val="B85C1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0266F"/>
    <w:multiLevelType w:val="hybridMultilevel"/>
    <w:tmpl w:val="9894E820"/>
    <w:lvl w:ilvl="0" w:tplc="4C1AEAA6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C6983"/>
    <w:multiLevelType w:val="hybridMultilevel"/>
    <w:tmpl w:val="2C90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7E438D"/>
    <w:multiLevelType w:val="hybridMultilevel"/>
    <w:tmpl w:val="84A66D4A"/>
    <w:lvl w:ilvl="0" w:tplc="04100005">
      <w:start w:val="1"/>
      <w:numFmt w:val="bullet"/>
      <w:lvlText w:val=""/>
      <w:lvlJc w:val="left"/>
      <w:rPr>
        <w:rFonts w:ascii="Wingdings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4479116D"/>
    <w:multiLevelType w:val="hybridMultilevel"/>
    <w:tmpl w:val="69BEFD0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BE77CF"/>
    <w:multiLevelType w:val="hybridMultilevel"/>
    <w:tmpl w:val="24D68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FF7D5F"/>
    <w:multiLevelType w:val="hybridMultilevel"/>
    <w:tmpl w:val="F3FA4AA0"/>
    <w:lvl w:ilvl="0" w:tplc="04100017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>
    <w:nsid w:val="52B825B2"/>
    <w:multiLevelType w:val="hybridMultilevel"/>
    <w:tmpl w:val="C66465F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85D264E"/>
    <w:multiLevelType w:val="hybridMultilevel"/>
    <w:tmpl w:val="6BD2C08E"/>
    <w:lvl w:ilvl="0" w:tplc="04100019">
      <w:start w:val="1"/>
      <w:numFmt w:val="lowerLetter"/>
      <w:lvlText w:val="%1."/>
      <w:lvlJc w:val="left"/>
      <w:pPr>
        <w:ind w:left="585" w:hanging="360"/>
      </w:p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5B7C6715"/>
    <w:multiLevelType w:val="hybridMultilevel"/>
    <w:tmpl w:val="A88695D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23B3B3E"/>
    <w:multiLevelType w:val="hybridMultilevel"/>
    <w:tmpl w:val="B0344ED6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9B75644"/>
    <w:multiLevelType w:val="hybridMultilevel"/>
    <w:tmpl w:val="1ED08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A6870"/>
    <w:multiLevelType w:val="hybridMultilevel"/>
    <w:tmpl w:val="DA42D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B0188"/>
    <w:multiLevelType w:val="hybridMultilevel"/>
    <w:tmpl w:val="4F6C3A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813EE"/>
    <w:multiLevelType w:val="hybridMultilevel"/>
    <w:tmpl w:val="775CA5C2"/>
    <w:lvl w:ilvl="0" w:tplc="06CAC9E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34"/>
  </w:num>
  <w:num w:numId="5">
    <w:abstractNumId w:val="12"/>
  </w:num>
  <w:num w:numId="6">
    <w:abstractNumId w:val="37"/>
  </w:num>
  <w:num w:numId="7">
    <w:abstractNumId w:val="0"/>
  </w:num>
  <w:num w:numId="8">
    <w:abstractNumId w:val="15"/>
  </w:num>
  <w:num w:numId="9">
    <w:abstractNumId w:val="30"/>
  </w:num>
  <w:num w:numId="10">
    <w:abstractNumId w:val="3"/>
  </w:num>
  <w:num w:numId="11">
    <w:abstractNumId w:val="9"/>
  </w:num>
  <w:num w:numId="12">
    <w:abstractNumId w:val="27"/>
  </w:num>
  <w:num w:numId="13">
    <w:abstractNumId w:val="32"/>
  </w:num>
  <w:num w:numId="14">
    <w:abstractNumId w:val="22"/>
  </w:num>
  <w:num w:numId="15">
    <w:abstractNumId w:val="1"/>
  </w:num>
  <w:num w:numId="16">
    <w:abstractNumId w:val="2"/>
  </w:num>
  <w:num w:numId="17">
    <w:abstractNumId w:val="35"/>
  </w:num>
  <w:num w:numId="18">
    <w:abstractNumId w:val="25"/>
  </w:num>
  <w:num w:numId="19">
    <w:abstractNumId w:val="29"/>
  </w:num>
  <w:num w:numId="20">
    <w:abstractNumId w:val="26"/>
  </w:num>
  <w:num w:numId="21">
    <w:abstractNumId w:val="41"/>
  </w:num>
  <w:num w:numId="22">
    <w:abstractNumId w:val="33"/>
  </w:num>
  <w:num w:numId="23">
    <w:abstractNumId w:val="24"/>
  </w:num>
  <w:num w:numId="24">
    <w:abstractNumId w:val="11"/>
  </w:num>
  <w:num w:numId="25">
    <w:abstractNumId w:val="36"/>
  </w:num>
  <w:num w:numId="26">
    <w:abstractNumId w:val="39"/>
  </w:num>
  <w:num w:numId="27">
    <w:abstractNumId w:val="16"/>
  </w:num>
  <w:num w:numId="28">
    <w:abstractNumId w:val="21"/>
  </w:num>
  <w:num w:numId="29">
    <w:abstractNumId w:val="6"/>
  </w:num>
  <w:num w:numId="30">
    <w:abstractNumId w:val="31"/>
  </w:num>
  <w:num w:numId="31">
    <w:abstractNumId w:val="28"/>
  </w:num>
  <w:num w:numId="32">
    <w:abstractNumId w:val="5"/>
  </w:num>
  <w:num w:numId="33">
    <w:abstractNumId w:val="40"/>
  </w:num>
  <w:num w:numId="34">
    <w:abstractNumId w:val="7"/>
  </w:num>
  <w:num w:numId="35">
    <w:abstractNumId w:val="4"/>
  </w:num>
  <w:num w:numId="36">
    <w:abstractNumId w:val="23"/>
  </w:num>
  <w:num w:numId="37">
    <w:abstractNumId w:val="18"/>
  </w:num>
  <w:num w:numId="38">
    <w:abstractNumId w:val="13"/>
  </w:num>
  <w:num w:numId="39">
    <w:abstractNumId w:val="8"/>
  </w:num>
  <w:num w:numId="40">
    <w:abstractNumId w:val="38"/>
  </w:num>
  <w:num w:numId="41">
    <w:abstractNumId w:val="20"/>
  </w:num>
  <w:num w:numId="42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283"/>
  <w:doNotHyphenateCaps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3835"/>
    <w:rsid w:val="000004CD"/>
    <w:rsid w:val="00001D8F"/>
    <w:rsid w:val="00003770"/>
    <w:rsid w:val="00004C64"/>
    <w:rsid w:val="00007783"/>
    <w:rsid w:val="000106A8"/>
    <w:rsid w:val="00010B73"/>
    <w:rsid w:val="00010D0D"/>
    <w:rsid w:val="00012988"/>
    <w:rsid w:val="00016D48"/>
    <w:rsid w:val="00020AA2"/>
    <w:rsid w:val="00025EFF"/>
    <w:rsid w:val="000315C1"/>
    <w:rsid w:val="00032E44"/>
    <w:rsid w:val="0003474F"/>
    <w:rsid w:val="00035F01"/>
    <w:rsid w:val="00035FA2"/>
    <w:rsid w:val="00036252"/>
    <w:rsid w:val="000409BB"/>
    <w:rsid w:val="00041D5F"/>
    <w:rsid w:val="00046D76"/>
    <w:rsid w:val="0004707B"/>
    <w:rsid w:val="00052359"/>
    <w:rsid w:val="00052F8A"/>
    <w:rsid w:val="000535CD"/>
    <w:rsid w:val="00055768"/>
    <w:rsid w:val="00055AAF"/>
    <w:rsid w:val="00063A34"/>
    <w:rsid w:val="000648DF"/>
    <w:rsid w:val="000672A8"/>
    <w:rsid w:val="00072274"/>
    <w:rsid w:val="000763F1"/>
    <w:rsid w:val="000804DF"/>
    <w:rsid w:val="00086AE5"/>
    <w:rsid w:val="0008767E"/>
    <w:rsid w:val="00093931"/>
    <w:rsid w:val="00094C7A"/>
    <w:rsid w:val="000979E3"/>
    <w:rsid w:val="000A125D"/>
    <w:rsid w:val="000A16F2"/>
    <w:rsid w:val="000A25F8"/>
    <w:rsid w:val="000A73A3"/>
    <w:rsid w:val="000B2F00"/>
    <w:rsid w:val="000B4398"/>
    <w:rsid w:val="000B5721"/>
    <w:rsid w:val="000C1C01"/>
    <w:rsid w:val="000C396D"/>
    <w:rsid w:val="000D0805"/>
    <w:rsid w:val="000E1268"/>
    <w:rsid w:val="000E7F8D"/>
    <w:rsid w:val="000F2317"/>
    <w:rsid w:val="000F5779"/>
    <w:rsid w:val="0010256F"/>
    <w:rsid w:val="00102F20"/>
    <w:rsid w:val="001050A5"/>
    <w:rsid w:val="00110E29"/>
    <w:rsid w:val="001110E1"/>
    <w:rsid w:val="001142E2"/>
    <w:rsid w:val="00120ADB"/>
    <w:rsid w:val="00122678"/>
    <w:rsid w:val="00124212"/>
    <w:rsid w:val="001242A7"/>
    <w:rsid w:val="001443DB"/>
    <w:rsid w:val="0014684C"/>
    <w:rsid w:val="00154905"/>
    <w:rsid w:val="00154D3A"/>
    <w:rsid w:val="001561D5"/>
    <w:rsid w:val="00163042"/>
    <w:rsid w:val="00166F63"/>
    <w:rsid w:val="00172A59"/>
    <w:rsid w:val="00176CF1"/>
    <w:rsid w:val="00177952"/>
    <w:rsid w:val="00182BC7"/>
    <w:rsid w:val="00183C64"/>
    <w:rsid w:val="0018611F"/>
    <w:rsid w:val="00186C7D"/>
    <w:rsid w:val="0019104D"/>
    <w:rsid w:val="00192162"/>
    <w:rsid w:val="00193673"/>
    <w:rsid w:val="0019517D"/>
    <w:rsid w:val="001966A0"/>
    <w:rsid w:val="00196DB3"/>
    <w:rsid w:val="001A17A7"/>
    <w:rsid w:val="001B3537"/>
    <w:rsid w:val="001B578A"/>
    <w:rsid w:val="001C1E16"/>
    <w:rsid w:val="001C31E5"/>
    <w:rsid w:val="001C6681"/>
    <w:rsid w:val="001D2751"/>
    <w:rsid w:val="001D49A4"/>
    <w:rsid w:val="001D641F"/>
    <w:rsid w:val="001E156C"/>
    <w:rsid w:val="001E3A0A"/>
    <w:rsid w:val="001F4A95"/>
    <w:rsid w:val="001F7BC5"/>
    <w:rsid w:val="00205E83"/>
    <w:rsid w:val="00206430"/>
    <w:rsid w:val="00206B62"/>
    <w:rsid w:val="0020791D"/>
    <w:rsid w:val="00210275"/>
    <w:rsid w:val="002127E0"/>
    <w:rsid w:val="0021299E"/>
    <w:rsid w:val="00230E35"/>
    <w:rsid w:val="002331F3"/>
    <w:rsid w:val="0023452B"/>
    <w:rsid w:val="002414F6"/>
    <w:rsid w:val="002415B4"/>
    <w:rsid w:val="00241CD7"/>
    <w:rsid w:val="00241F89"/>
    <w:rsid w:val="00243E44"/>
    <w:rsid w:val="002510CA"/>
    <w:rsid w:val="00255E03"/>
    <w:rsid w:val="0025650D"/>
    <w:rsid w:val="0026076C"/>
    <w:rsid w:val="00262760"/>
    <w:rsid w:val="00263755"/>
    <w:rsid w:val="002655D0"/>
    <w:rsid w:val="0027160B"/>
    <w:rsid w:val="002718C8"/>
    <w:rsid w:val="00271919"/>
    <w:rsid w:val="0027194D"/>
    <w:rsid w:val="00275190"/>
    <w:rsid w:val="00275F6D"/>
    <w:rsid w:val="0027641A"/>
    <w:rsid w:val="0028307C"/>
    <w:rsid w:val="00283A4B"/>
    <w:rsid w:val="0028427B"/>
    <w:rsid w:val="0028683C"/>
    <w:rsid w:val="0029053B"/>
    <w:rsid w:val="002913E1"/>
    <w:rsid w:val="00294F7D"/>
    <w:rsid w:val="00295188"/>
    <w:rsid w:val="002966A7"/>
    <w:rsid w:val="00296F36"/>
    <w:rsid w:val="002A0762"/>
    <w:rsid w:val="002A078D"/>
    <w:rsid w:val="002A0C5A"/>
    <w:rsid w:val="002A2D96"/>
    <w:rsid w:val="002A64D7"/>
    <w:rsid w:val="002A7BCC"/>
    <w:rsid w:val="002B01B2"/>
    <w:rsid w:val="002B067A"/>
    <w:rsid w:val="002B2248"/>
    <w:rsid w:val="002C291F"/>
    <w:rsid w:val="002C3D14"/>
    <w:rsid w:val="002C5B76"/>
    <w:rsid w:val="002D2113"/>
    <w:rsid w:val="002D4D66"/>
    <w:rsid w:val="002D77E6"/>
    <w:rsid w:val="002D7E2B"/>
    <w:rsid w:val="002E0156"/>
    <w:rsid w:val="002E0905"/>
    <w:rsid w:val="002E21F2"/>
    <w:rsid w:val="002F20E1"/>
    <w:rsid w:val="002F2EB5"/>
    <w:rsid w:val="002F489A"/>
    <w:rsid w:val="002F77D1"/>
    <w:rsid w:val="00303490"/>
    <w:rsid w:val="00304877"/>
    <w:rsid w:val="00310325"/>
    <w:rsid w:val="003120A3"/>
    <w:rsid w:val="003203FC"/>
    <w:rsid w:val="003214D8"/>
    <w:rsid w:val="00321E34"/>
    <w:rsid w:val="003267B3"/>
    <w:rsid w:val="0033370B"/>
    <w:rsid w:val="00335FFF"/>
    <w:rsid w:val="00341669"/>
    <w:rsid w:val="00353920"/>
    <w:rsid w:val="00365509"/>
    <w:rsid w:val="00366FF1"/>
    <w:rsid w:val="00372091"/>
    <w:rsid w:val="003721C8"/>
    <w:rsid w:val="00373028"/>
    <w:rsid w:val="0037391E"/>
    <w:rsid w:val="00375E7A"/>
    <w:rsid w:val="00377A53"/>
    <w:rsid w:val="003845BF"/>
    <w:rsid w:val="00385A0B"/>
    <w:rsid w:val="00391E9A"/>
    <w:rsid w:val="00394097"/>
    <w:rsid w:val="003957C7"/>
    <w:rsid w:val="00396C62"/>
    <w:rsid w:val="003A0AAB"/>
    <w:rsid w:val="003A2490"/>
    <w:rsid w:val="003A2CF6"/>
    <w:rsid w:val="003A2D21"/>
    <w:rsid w:val="003A5D71"/>
    <w:rsid w:val="003A6373"/>
    <w:rsid w:val="003B22CA"/>
    <w:rsid w:val="003B34BF"/>
    <w:rsid w:val="003B4F6A"/>
    <w:rsid w:val="003B612D"/>
    <w:rsid w:val="003B63BD"/>
    <w:rsid w:val="003B6729"/>
    <w:rsid w:val="003B6F0C"/>
    <w:rsid w:val="003B7F18"/>
    <w:rsid w:val="003C1442"/>
    <w:rsid w:val="003C17E4"/>
    <w:rsid w:val="003C403B"/>
    <w:rsid w:val="003C7747"/>
    <w:rsid w:val="003D227D"/>
    <w:rsid w:val="003D6250"/>
    <w:rsid w:val="003D7027"/>
    <w:rsid w:val="003E066D"/>
    <w:rsid w:val="003E0910"/>
    <w:rsid w:val="003E1F95"/>
    <w:rsid w:val="003F154B"/>
    <w:rsid w:val="003F4E98"/>
    <w:rsid w:val="003F7D1D"/>
    <w:rsid w:val="004100B7"/>
    <w:rsid w:val="0041176A"/>
    <w:rsid w:val="00413127"/>
    <w:rsid w:val="00413836"/>
    <w:rsid w:val="00415636"/>
    <w:rsid w:val="00417FFB"/>
    <w:rsid w:val="004210F0"/>
    <w:rsid w:val="00424098"/>
    <w:rsid w:val="00426D36"/>
    <w:rsid w:val="00431E6E"/>
    <w:rsid w:val="00434571"/>
    <w:rsid w:val="00435738"/>
    <w:rsid w:val="00437900"/>
    <w:rsid w:val="00445DF0"/>
    <w:rsid w:val="004479BE"/>
    <w:rsid w:val="00451EEF"/>
    <w:rsid w:val="0046184F"/>
    <w:rsid w:val="00461EDF"/>
    <w:rsid w:val="00465E66"/>
    <w:rsid w:val="00472E37"/>
    <w:rsid w:val="00475F94"/>
    <w:rsid w:val="004831A7"/>
    <w:rsid w:val="00484E42"/>
    <w:rsid w:val="00487E5E"/>
    <w:rsid w:val="004901CF"/>
    <w:rsid w:val="00492589"/>
    <w:rsid w:val="00492BDA"/>
    <w:rsid w:val="00495B4B"/>
    <w:rsid w:val="004A0086"/>
    <w:rsid w:val="004A0984"/>
    <w:rsid w:val="004A14A1"/>
    <w:rsid w:val="004A215A"/>
    <w:rsid w:val="004A4423"/>
    <w:rsid w:val="004A4B0E"/>
    <w:rsid w:val="004A58E1"/>
    <w:rsid w:val="004A72F3"/>
    <w:rsid w:val="004B06B7"/>
    <w:rsid w:val="004B4335"/>
    <w:rsid w:val="004C0104"/>
    <w:rsid w:val="004D1437"/>
    <w:rsid w:val="004D38C9"/>
    <w:rsid w:val="004D76DE"/>
    <w:rsid w:val="004E05B9"/>
    <w:rsid w:val="004E219B"/>
    <w:rsid w:val="004E2B0E"/>
    <w:rsid w:val="004E2EC3"/>
    <w:rsid w:val="004F3738"/>
    <w:rsid w:val="00502D4D"/>
    <w:rsid w:val="005054E4"/>
    <w:rsid w:val="00511AC6"/>
    <w:rsid w:val="00522F28"/>
    <w:rsid w:val="00524DBA"/>
    <w:rsid w:val="0053500D"/>
    <w:rsid w:val="0053693D"/>
    <w:rsid w:val="00541D81"/>
    <w:rsid w:val="005466D8"/>
    <w:rsid w:val="00550DB5"/>
    <w:rsid w:val="005544F2"/>
    <w:rsid w:val="005631CD"/>
    <w:rsid w:val="0056388C"/>
    <w:rsid w:val="0056493B"/>
    <w:rsid w:val="005745C1"/>
    <w:rsid w:val="00587986"/>
    <w:rsid w:val="00587B3A"/>
    <w:rsid w:val="005933F7"/>
    <w:rsid w:val="00595B45"/>
    <w:rsid w:val="005A2D24"/>
    <w:rsid w:val="005A3632"/>
    <w:rsid w:val="005A71DC"/>
    <w:rsid w:val="005B101F"/>
    <w:rsid w:val="005B1BA8"/>
    <w:rsid w:val="005B4290"/>
    <w:rsid w:val="005B4AAB"/>
    <w:rsid w:val="005B4C54"/>
    <w:rsid w:val="005B66A2"/>
    <w:rsid w:val="005B66BB"/>
    <w:rsid w:val="005C4751"/>
    <w:rsid w:val="005D30D4"/>
    <w:rsid w:val="005D3F97"/>
    <w:rsid w:val="005D5BE2"/>
    <w:rsid w:val="005E3017"/>
    <w:rsid w:val="005E725A"/>
    <w:rsid w:val="005E7A25"/>
    <w:rsid w:val="005F2656"/>
    <w:rsid w:val="005F2C90"/>
    <w:rsid w:val="00600F9A"/>
    <w:rsid w:val="006025C1"/>
    <w:rsid w:val="006034FA"/>
    <w:rsid w:val="0060674D"/>
    <w:rsid w:val="00612A0C"/>
    <w:rsid w:val="006152D1"/>
    <w:rsid w:val="00617771"/>
    <w:rsid w:val="006218D2"/>
    <w:rsid w:val="006330A5"/>
    <w:rsid w:val="00637664"/>
    <w:rsid w:val="006415EC"/>
    <w:rsid w:val="00641D0B"/>
    <w:rsid w:val="00641D5C"/>
    <w:rsid w:val="00643A0E"/>
    <w:rsid w:val="00645328"/>
    <w:rsid w:val="00650E63"/>
    <w:rsid w:val="00654ADF"/>
    <w:rsid w:val="006566CE"/>
    <w:rsid w:val="00660BB4"/>
    <w:rsid w:val="00663C88"/>
    <w:rsid w:val="006748B3"/>
    <w:rsid w:val="00677B58"/>
    <w:rsid w:val="00680616"/>
    <w:rsid w:val="00681C3C"/>
    <w:rsid w:val="006865D5"/>
    <w:rsid w:val="00691BB8"/>
    <w:rsid w:val="006A1061"/>
    <w:rsid w:val="006A188D"/>
    <w:rsid w:val="006A3A84"/>
    <w:rsid w:val="006A60B0"/>
    <w:rsid w:val="006A62C5"/>
    <w:rsid w:val="006B748D"/>
    <w:rsid w:val="006B7CB4"/>
    <w:rsid w:val="006C2DA4"/>
    <w:rsid w:val="006C44FF"/>
    <w:rsid w:val="006C60B9"/>
    <w:rsid w:val="006D27B6"/>
    <w:rsid w:val="006D293F"/>
    <w:rsid w:val="006D3B36"/>
    <w:rsid w:val="006E15F1"/>
    <w:rsid w:val="006E6D36"/>
    <w:rsid w:val="006E7A4E"/>
    <w:rsid w:val="006F0277"/>
    <w:rsid w:val="006F0865"/>
    <w:rsid w:val="006F2771"/>
    <w:rsid w:val="006F36C2"/>
    <w:rsid w:val="006F7207"/>
    <w:rsid w:val="00703643"/>
    <w:rsid w:val="0070649E"/>
    <w:rsid w:val="00723FDE"/>
    <w:rsid w:val="00727FA7"/>
    <w:rsid w:val="0073324A"/>
    <w:rsid w:val="00736A19"/>
    <w:rsid w:val="00736B2B"/>
    <w:rsid w:val="00737BC1"/>
    <w:rsid w:val="00745C48"/>
    <w:rsid w:val="00760AF2"/>
    <w:rsid w:val="0076358B"/>
    <w:rsid w:val="00764344"/>
    <w:rsid w:val="00765A7A"/>
    <w:rsid w:val="00766217"/>
    <w:rsid w:val="00766A11"/>
    <w:rsid w:val="00766D22"/>
    <w:rsid w:val="0077244C"/>
    <w:rsid w:val="00772D85"/>
    <w:rsid w:val="007740CB"/>
    <w:rsid w:val="00782CAC"/>
    <w:rsid w:val="00782FFA"/>
    <w:rsid w:val="00785082"/>
    <w:rsid w:val="00785EC3"/>
    <w:rsid w:val="007862A8"/>
    <w:rsid w:val="00786D54"/>
    <w:rsid w:val="00793129"/>
    <w:rsid w:val="00793396"/>
    <w:rsid w:val="007A35A5"/>
    <w:rsid w:val="007B2365"/>
    <w:rsid w:val="007B3948"/>
    <w:rsid w:val="007B4075"/>
    <w:rsid w:val="007C7090"/>
    <w:rsid w:val="007D155A"/>
    <w:rsid w:val="007D2BF4"/>
    <w:rsid w:val="007E7D1E"/>
    <w:rsid w:val="007F1D3D"/>
    <w:rsid w:val="007F615E"/>
    <w:rsid w:val="007F6337"/>
    <w:rsid w:val="007F778B"/>
    <w:rsid w:val="008025A0"/>
    <w:rsid w:val="00803C00"/>
    <w:rsid w:val="00803DF3"/>
    <w:rsid w:val="008064B1"/>
    <w:rsid w:val="00807022"/>
    <w:rsid w:val="0082095B"/>
    <w:rsid w:val="00823363"/>
    <w:rsid w:val="00823A4C"/>
    <w:rsid w:val="0082626B"/>
    <w:rsid w:val="0082660E"/>
    <w:rsid w:val="008344C5"/>
    <w:rsid w:val="00836E23"/>
    <w:rsid w:val="00843BA7"/>
    <w:rsid w:val="00850493"/>
    <w:rsid w:val="00850CE7"/>
    <w:rsid w:val="00851988"/>
    <w:rsid w:val="00857268"/>
    <w:rsid w:val="00861469"/>
    <w:rsid w:val="00861E2D"/>
    <w:rsid w:val="00861E76"/>
    <w:rsid w:val="008621AB"/>
    <w:rsid w:val="00863FF7"/>
    <w:rsid w:val="00877158"/>
    <w:rsid w:val="0088036E"/>
    <w:rsid w:val="00880EBB"/>
    <w:rsid w:val="00882D88"/>
    <w:rsid w:val="00891FAB"/>
    <w:rsid w:val="008A07AC"/>
    <w:rsid w:val="008A2DA8"/>
    <w:rsid w:val="008A618A"/>
    <w:rsid w:val="008A6F74"/>
    <w:rsid w:val="008B3F7D"/>
    <w:rsid w:val="008B4A51"/>
    <w:rsid w:val="008B6678"/>
    <w:rsid w:val="008B7136"/>
    <w:rsid w:val="008C037A"/>
    <w:rsid w:val="008D1BF7"/>
    <w:rsid w:val="008D66B7"/>
    <w:rsid w:val="008D6C99"/>
    <w:rsid w:val="008D6E65"/>
    <w:rsid w:val="008D6E7B"/>
    <w:rsid w:val="008E3A76"/>
    <w:rsid w:val="008E619E"/>
    <w:rsid w:val="008E6411"/>
    <w:rsid w:val="008E71B8"/>
    <w:rsid w:val="008F0E6F"/>
    <w:rsid w:val="008F1245"/>
    <w:rsid w:val="008F5D64"/>
    <w:rsid w:val="00902220"/>
    <w:rsid w:val="00905F1C"/>
    <w:rsid w:val="00910D87"/>
    <w:rsid w:val="00911F62"/>
    <w:rsid w:val="009126B1"/>
    <w:rsid w:val="00914767"/>
    <w:rsid w:val="009152FF"/>
    <w:rsid w:val="00916DD5"/>
    <w:rsid w:val="00921B89"/>
    <w:rsid w:val="00932E95"/>
    <w:rsid w:val="0094385C"/>
    <w:rsid w:val="00945256"/>
    <w:rsid w:val="00945825"/>
    <w:rsid w:val="0095198B"/>
    <w:rsid w:val="00952ED2"/>
    <w:rsid w:val="00953BE2"/>
    <w:rsid w:val="00956F19"/>
    <w:rsid w:val="009601EB"/>
    <w:rsid w:val="009618BE"/>
    <w:rsid w:val="00961931"/>
    <w:rsid w:val="00962F1C"/>
    <w:rsid w:val="00971B97"/>
    <w:rsid w:val="00973794"/>
    <w:rsid w:val="00975D7E"/>
    <w:rsid w:val="00984FB6"/>
    <w:rsid w:val="00987D06"/>
    <w:rsid w:val="0099087B"/>
    <w:rsid w:val="00991143"/>
    <w:rsid w:val="0099474B"/>
    <w:rsid w:val="009970CB"/>
    <w:rsid w:val="009A710F"/>
    <w:rsid w:val="009B2273"/>
    <w:rsid w:val="009B29A0"/>
    <w:rsid w:val="009B5CFA"/>
    <w:rsid w:val="009C2AB3"/>
    <w:rsid w:val="009D061B"/>
    <w:rsid w:val="009D0F8B"/>
    <w:rsid w:val="009D1806"/>
    <w:rsid w:val="009D47ED"/>
    <w:rsid w:val="009D6632"/>
    <w:rsid w:val="009E7C76"/>
    <w:rsid w:val="009F04BB"/>
    <w:rsid w:val="009F3793"/>
    <w:rsid w:val="009F390B"/>
    <w:rsid w:val="009F4CF2"/>
    <w:rsid w:val="009F5DA1"/>
    <w:rsid w:val="009F5FE4"/>
    <w:rsid w:val="00A05AA1"/>
    <w:rsid w:val="00A14E28"/>
    <w:rsid w:val="00A23B0E"/>
    <w:rsid w:val="00A31A26"/>
    <w:rsid w:val="00A31F5C"/>
    <w:rsid w:val="00A33C74"/>
    <w:rsid w:val="00A34439"/>
    <w:rsid w:val="00A3517E"/>
    <w:rsid w:val="00A365B8"/>
    <w:rsid w:val="00A549D9"/>
    <w:rsid w:val="00A55837"/>
    <w:rsid w:val="00A56481"/>
    <w:rsid w:val="00A56687"/>
    <w:rsid w:val="00A6449E"/>
    <w:rsid w:val="00A7159E"/>
    <w:rsid w:val="00A74797"/>
    <w:rsid w:val="00A77F24"/>
    <w:rsid w:val="00A875E1"/>
    <w:rsid w:val="00A908B8"/>
    <w:rsid w:val="00A9544E"/>
    <w:rsid w:val="00A95DD9"/>
    <w:rsid w:val="00A964E7"/>
    <w:rsid w:val="00AA323C"/>
    <w:rsid w:val="00AA6A10"/>
    <w:rsid w:val="00AA7511"/>
    <w:rsid w:val="00AB403F"/>
    <w:rsid w:val="00AB686B"/>
    <w:rsid w:val="00AC498D"/>
    <w:rsid w:val="00AC4A4D"/>
    <w:rsid w:val="00AD26D7"/>
    <w:rsid w:val="00AD3B97"/>
    <w:rsid w:val="00AD5340"/>
    <w:rsid w:val="00AE1665"/>
    <w:rsid w:val="00AE26E2"/>
    <w:rsid w:val="00AF0E48"/>
    <w:rsid w:val="00AF17E0"/>
    <w:rsid w:val="00AF49BE"/>
    <w:rsid w:val="00AF7088"/>
    <w:rsid w:val="00AF7654"/>
    <w:rsid w:val="00AF7916"/>
    <w:rsid w:val="00AF7DA7"/>
    <w:rsid w:val="00AF7E0B"/>
    <w:rsid w:val="00B047C6"/>
    <w:rsid w:val="00B0538B"/>
    <w:rsid w:val="00B10DAF"/>
    <w:rsid w:val="00B132A0"/>
    <w:rsid w:val="00B14DD5"/>
    <w:rsid w:val="00B16048"/>
    <w:rsid w:val="00B26342"/>
    <w:rsid w:val="00B264DF"/>
    <w:rsid w:val="00B31A23"/>
    <w:rsid w:val="00B33F8E"/>
    <w:rsid w:val="00B403AD"/>
    <w:rsid w:val="00B45603"/>
    <w:rsid w:val="00B45BD6"/>
    <w:rsid w:val="00B472E5"/>
    <w:rsid w:val="00B478F3"/>
    <w:rsid w:val="00B5285C"/>
    <w:rsid w:val="00B5298B"/>
    <w:rsid w:val="00B532F4"/>
    <w:rsid w:val="00B538C2"/>
    <w:rsid w:val="00B550FF"/>
    <w:rsid w:val="00B6100E"/>
    <w:rsid w:val="00B635D7"/>
    <w:rsid w:val="00B67C97"/>
    <w:rsid w:val="00B701D0"/>
    <w:rsid w:val="00B8187D"/>
    <w:rsid w:val="00B819A1"/>
    <w:rsid w:val="00B85681"/>
    <w:rsid w:val="00B87DB7"/>
    <w:rsid w:val="00B87E5C"/>
    <w:rsid w:val="00B928DD"/>
    <w:rsid w:val="00B96DDB"/>
    <w:rsid w:val="00B97A6C"/>
    <w:rsid w:val="00BA13AE"/>
    <w:rsid w:val="00BA3401"/>
    <w:rsid w:val="00BA599D"/>
    <w:rsid w:val="00BB1EC4"/>
    <w:rsid w:val="00BB4DAF"/>
    <w:rsid w:val="00BB4DB5"/>
    <w:rsid w:val="00BC2582"/>
    <w:rsid w:val="00BC3A98"/>
    <w:rsid w:val="00BC62CD"/>
    <w:rsid w:val="00BC6E8E"/>
    <w:rsid w:val="00BD07DA"/>
    <w:rsid w:val="00BD62DC"/>
    <w:rsid w:val="00BD6C2C"/>
    <w:rsid w:val="00BE24C6"/>
    <w:rsid w:val="00BE64B1"/>
    <w:rsid w:val="00BE7553"/>
    <w:rsid w:val="00BF6B14"/>
    <w:rsid w:val="00C011A1"/>
    <w:rsid w:val="00C06E31"/>
    <w:rsid w:val="00C07C90"/>
    <w:rsid w:val="00C118F4"/>
    <w:rsid w:val="00C14A60"/>
    <w:rsid w:val="00C15DA5"/>
    <w:rsid w:val="00C21759"/>
    <w:rsid w:val="00C325B3"/>
    <w:rsid w:val="00C40703"/>
    <w:rsid w:val="00C5525E"/>
    <w:rsid w:val="00C70060"/>
    <w:rsid w:val="00C7778F"/>
    <w:rsid w:val="00C7794B"/>
    <w:rsid w:val="00C77DFF"/>
    <w:rsid w:val="00C8121F"/>
    <w:rsid w:val="00C8379F"/>
    <w:rsid w:val="00C84043"/>
    <w:rsid w:val="00C871E1"/>
    <w:rsid w:val="00C87AF8"/>
    <w:rsid w:val="00C958F4"/>
    <w:rsid w:val="00C960C5"/>
    <w:rsid w:val="00CA052C"/>
    <w:rsid w:val="00CA1E75"/>
    <w:rsid w:val="00CA51B9"/>
    <w:rsid w:val="00CA589F"/>
    <w:rsid w:val="00CA5ABC"/>
    <w:rsid w:val="00CA639C"/>
    <w:rsid w:val="00CC256B"/>
    <w:rsid w:val="00CC3C19"/>
    <w:rsid w:val="00CC52EC"/>
    <w:rsid w:val="00CC533E"/>
    <w:rsid w:val="00CD3470"/>
    <w:rsid w:val="00CD3F53"/>
    <w:rsid w:val="00CD4AD8"/>
    <w:rsid w:val="00CD4D90"/>
    <w:rsid w:val="00CD7E25"/>
    <w:rsid w:val="00CE583F"/>
    <w:rsid w:val="00CE60A1"/>
    <w:rsid w:val="00CF29B3"/>
    <w:rsid w:val="00CF6F3D"/>
    <w:rsid w:val="00CF76F4"/>
    <w:rsid w:val="00CF7D22"/>
    <w:rsid w:val="00D01847"/>
    <w:rsid w:val="00D05E7D"/>
    <w:rsid w:val="00D07D4E"/>
    <w:rsid w:val="00D10DCF"/>
    <w:rsid w:val="00D10E1C"/>
    <w:rsid w:val="00D13EA2"/>
    <w:rsid w:val="00D14A06"/>
    <w:rsid w:val="00D17A97"/>
    <w:rsid w:val="00D22B71"/>
    <w:rsid w:val="00D244B6"/>
    <w:rsid w:val="00D33A5B"/>
    <w:rsid w:val="00D40356"/>
    <w:rsid w:val="00D4156C"/>
    <w:rsid w:val="00D45CB2"/>
    <w:rsid w:val="00D468AB"/>
    <w:rsid w:val="00D52BDD"/>
    <w:rsid w:val="00D549FF"/>
    <w:rsid w:val="00D60140"/>
    <w:rsid w:val="00D62999"/>
    <w:rsid w:val="00D70554"/>
    <w:rsid w:val="00D75984"/>
    <w:rsid w:val="00D8545C"/>
    <w:rsid w:val="00D87414"/>
    <w:rsid w:val="00D901CC"/>
    <w:rsid w:val="00D9350F"/>
    <w:rsid w:val="00D94985"/>
    <w:rsid w:val="00DA3B52"/>
    <w:rsid w:val="00DA559C"/>
    <w:rsid w:val="00DA6107"/>
    <w:rsid w:val="00DA7C1B"/>
    <w:rsid w:val="00DB3388"/>
    <w:rsid w:val="00DB5E22"/>
    <w:rsid w:val="00DC37BD"/>
    <w:rsid w:val="00DC53E9"/>
    <w:rsid w:val="00DC67A7"/>
    <w:rsid w:val="00DD1414"/>
    <w:rsid w:val="00DD1685"/>
    <w:rsid w:val="00DD2E93"/>
    <w:rsid w:val="00DD5D5C"/>
    <w:rsid w:val="00DE3B3A"/>
    <w:rsid w:val="00DE4C2B"/>
    <w:rsid w:val="00DE6F43"/>
    <w:rsid w:val="00DF7919"/>
    <w:rsid w:val="00E0656F"/>
    <w:rsid w:val="00E0698A"/>
    <w:rsid w:val="00E1608E"/>
    <w:rsid w:val="00E22FE4"/>
    <w:rsid w:val="00E327C9"/>
    <w:rsid w:val="00E33110"/>
    <w:rsid w:val="00E33FEB"/>
    <w:rsid w:val="00E35190"/>
    <w:rsid w:val="00E37552"/>
    <w:rsid w:val="00E4143F"/>
    <w:rsid w:val="00E44A7E"/>
    <w:rsid w:val="00E4662E"/>
    <w:rsid w:val="00E47569"/>
    <w:rsid w:val="00E5501E"/>
    <w:rsid w:val="00E57FCE"/>
    <w:rsid w:val="00E6063F"/>
    <w:rsid w:val="00E63920"/>
    <w:rsid w:val="00E6617F"/>
    <w:rsid w:val="00E74BC2"/>
    <w:rsid w:val="00E77F9D"/>
    <w:rsid w:val="00E83531"/>
    <w:rsid w:val="00E83532"/>
    <w:rsid w:val="00E866E5"/>
    <w:rsid w:val="00E87F4E"/>
    <w:rsid w:val="00E91C95"/>
    <w:rsid w:val="00E93133"/>
    <w:rsid w:val="00E94F5A"/>
    <w:rsid w:val="00EA1505"/>
    <w:rsid w:val="00EA3455"/>
    <w:rsid w:val="00EA54D3"/>
    <w:rsid w:val="00EA69B2"/>
    <w:rsid w:val="00EB6403"/>
    <w:rsid w:val="00EB7042"/>
    <w:rsid w:val="00EC545D"/>
    <w:rsid w:val="00EC661E"/>
    <w:rsid w:val="00ED2C97"/>
    <w:rsid w:val="00EE468D"/>
    <w:rsid w:val="00EF64DE"/>
    <w:rsid w:val="00F000B9"/>
    <w:rsid w:val="00F00701"/>
    <w:rsid w:val="00F01248"/>
    <w:rsid w:val="00F04FA0"/>
    <w:rsid w:val="00F13835"/>
    <w:rsid w:val="00F16873"/>
    <w:rsid w:val="00F16F33"/>
    <w:rsid w:val="00F20288"/>
    <w:rsid w:val="00F21056"/>
    <w:rsid w:val="00F2287A"/>
    <w:rsid w:val="00F22B89"/>
    <w:rsid w:val="00F23E30"/>
    <w:rsid w:val="00F26565"/>
    <w:rsid w:val="00F26ABD"/>
    <w:rsid w:val="00F37558"/>
    <w:rsid w:val="00F37D01"/>
    <w:rsid w:val="00F42E00"/>
    <w:rsid w:val="00F43084"/>
    <w:rsid w:val="00F45189"/>
    <w:rsid w:val="00F50651"/>
    <w:rsid w:val="00F51740"/>
    <w:rsid w:val="00F52A38"/>
    <w:rsid w:val="00F548D9"/>
    <w:rsid w:val="00F57A50"/>
    <w:rsid w:val="00F62E53"/>
    <w:rsid w:val="00F65D34"/>
    <w:rsid w:val="00F70142"/>
    <w:rsid w:val="00F73C9A"/>
    <w:rsid w:val="00F750CD"/>
    <w:rsid w:val="00F86CBD"/>
    <w:rsid w:val="00F96BEE"/>
    <w:rsid w:val="00FA2EB6"/>
    <w:rsid w:val="00FA4CF3"/>
    <w:rsid w:val="00FB2CBF"/>
    <w:rsid w:val="00FB484B"/>
    <w:rsid w:val="00FB69FE"/>
    <w:rsid w:val="00FB7555"/>
    <w:rsid w:val="00FC1646"/>
    <w:rsid w:val="00FC2C68"/>
    <w:rsid w:val="00FC3653"/>
    <w:rsid w:val="00FC5126"/>
    <w:rsid w:val="00FC6706"/>
    <w:rsid w:val="00FD048B"/>
    <w:rsid w:val="00FD69A3"/>
    <w:rsid w:val="00FE2706"/>
    <w:rsid w:val="00FE28A9"/>
    <w:rsid w:val="00FE5290"/>
    <w:rsid w:val="00FF63EE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ADB"/>
    <w:rPr>
      <w:iCs/>
      <w:lang w:bidi="he-IL"/>
    </w:rPr>
  </w:style>
  <w:style w:type="paragraph" w:styleId="Titolo1">
    <w:name w:val="heading 1"/>
    <w:basedOn w:val="Normale"/>
    <w:next w:val="Normale"/>
    <w:qFormat/>
    <w:rsid w:val="00120AD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B4F6A"/>
    <w:pPr>
      <w:keepNext/>
      <w:spacing w:before="240"/>
      <w:jc w:val="both"/>
      <w:outlineLvl w:val="1"/>
    </w:pPr>
    <w:rPr>
      <w:rFonts w:asciiTheme="minorHAnsi" w:hAnsiTheme="minorHAnsi"/>
      <w:b/>
      <w:iCs w:val="0"/>
      <w:sz w:val="22"/>
      <w:szCs w:val="22"/>
    </w:rPr>
  </w:style>
  <w:style w:type="paragraph" w:styleId="Titolo3">
    <w:name w:val="heading 3"/>
    <w:basedOn w:val="Normale"/>
    <w:next w:val="Normale"/>
    <w:qFormat/>
    <w:rsid w:val="003B4F6A"/>
    <w:pPr>
      <w:spacing w:before="120" w:after="60"/>
      <w:ind w:left="6"/>
      <w:outlineLvl w:val="2"/>
    </w:pPr>
    <w:rPr>
      <w:rFonts w:asciiTheme="minorHAnsi" w:hAnsiTheme="minorHAnsi"/>
      <w:b/>
      <w:i/>
      <w:sz w:val="22"/>
      <w:szCs w:val="22"/>
    </w:rPr>
  </w:style>
  <w:style w:type="paragraph" w:styleId="Titolo4">
    <w:name w:val="heading 4"/>
    <w:basedOn w:val="Normale"/>
    <w:next w:val="Normale"/>
    <w:qFormat/>
    <w:rsid w:val="00120ADB"/>
    <w:pPr>
      <w:keepNext/>
      <w:outlineLvl w:val="3"/>
    </w:pPr>
    <w:rPr>
      <w:b/>
      <w:bCs/>
      <w:i/>
      <w:iCs w:val="0"/>
      <w:sz w:val="22"/>
    </w:rPr>
  </w:style>
  <w:style w:type="paragraph" w:styleId="Titolo5">
    <w:name w:val="heading 5"/>
    <w:basedOn w:val="Normale"/>
    <w:next w:val="Normale"/>
    <w:qFormat/>
    <w:rsid w:val="00120ADB"/>
    <w:pPr>
      <w:keepNext/>
      <w:jc w:val="center"/>
      <w:outlineLvl w:val="4"/>
    </w:pPr>
    <w:rPr>
      <w:b/>
      <w:i/>
      <w:iCs w:val="0"/>
      <w:sz w:val="22"/>
    </w:rPr>
  </w:style>
  <w:style w:type="paragraph" w:styleId="Titolo6">
    <w:name w:val="heading 6"/>
    <w:basedOn w:val="Normale"/>
    <w:next w:val="Normale"/>
    <w:qFormat/>
    <w:rsid w:val="00120ADB"/>
    <w:pPr>
      <w:keepNext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120ADB"/>
    <w:pPr>
      <w:keepNext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120ADB"/>
    <w:pPr>
      <w:keepNext/>
      <w:jc w:val="center"/>
      <w:outlineLvl w:val="7"/>
    </w:pPr>
    <w:rPr>
      <w:b/>
      <w:bCs/>
      <w:sz w:val="26"/>
    </w:rPr>
  </w:style>
  <w:style w:type="paragraph" w:styleId="Titolo9">
    <w:name w:val="heading 9"/>
    <w:basedOn w:val="Normale"/>
    <w:next w:val="Normale"/>
    <w:qFormat/>
    <w:rsid w:val="00120ADB"/>
    <w:pPr>
      <w:keepNext/>
      <w:jc w:val="both"/>
      <w:outlineLvl w:val="8"/>
    </w:pPr>
    <w:rPr>
      <w:i/>
      <w:iC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0ADB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120ADB"/>
    <w:pPr>
      <w:jc w:val="both"/>
    </w:pPr>
    <w:rPr>
      <w:sz w:val="28"/>
    </w:rPr>
  </w:style>
  <w:style w:type="paragraph" w:styleId="Corpodeltesto3">
    <w:name w:val="Body Text 3"/>
    <w:basedOn w:val="Normale"/>
    <w:semiHidden/>
    <w:rsid w:val="00120ADB"/>
    <w:pPr>
      <w:jc w:val="both"/>
    </w:pPr>
    <w:rPr>
      <w:iCs w:val="0"/>
      <w:sz w:val="26"/>
    </w:rPr>
  </w:style>
  <w:style w:type="paragraph" w:styleId="Intestazione">
    <w:name w:val="header"/>
    <w:basedOn w:val="Normale"/>
    <w:semiHidden/>
    <w:rsid w:val="0012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20A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20ADB"/>
    <w:rPr>
      <w:rFonts w:ascii="Times New Roman" w:hAnsi="Times New Roman" w:cs="Times New Roman"/>
    </w:rPr>
  </w:style>
  <w:style w:type="paragraph" w:customStyle="1" w:styleId="BodyTextIndent1">
    <w:name w:val="Body Text Indent1"/>
    <w:basedOn w:val="Normale"/>
    <w:rsid w:val="00120ADB"/>
    <w:pPr>
      <w:ind w:left="675"/>
    </w:pPr>
    <w:rPr>
      <w:sz w:val="26"/>
    </w:rPr>
  </w:style>
  <w:style w:type="paragraph" w:styleId="Didascalia">
    <w:name w:val="caption"/>
    <w:basedOn w:val="Normale"/>
    <w:next w:val="Normale"/>
    <w:qFormat/>
    <w:rsid w:val="00120ADB"/>
    <w:pPr>
      <w:jc w:val="center"/>
    </w:pPr>
    <w:rPr>
      <w:rFonts w:ascii="Fixedsys" w:hAnsi="Fixedsys"/>
      <w:b/>
      <w:sz w:val="18"/>
      <w:lang w:bidi="ar-SA"/>
    </w:rPr>
  </w:style>
  <w:style w:type="character" w:styleId="Rimandocommento">
    <w:name w:val="annotation reference"/>
    <w:basedOn w:val="Carpredefinitoparagrafo"/>
    <w:semiHidden/>
    <w:rsid w:val="00120ADB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semiHidden/>
    <w:rsid w:val="00120ADB"/>
  </w:style>
  <w:style w:type="character" w:styleId="Collegamentoipertestuale">
    <w:name w:val="Hyperlink"/>
    <w:basedOn w:val="Carpredefinitoparagrafo"/>
    <w:uiPriority w:val="99"/>
    <w:rsid w:val="00120ADB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Normale"/>
    <w:rsid w:val="00120ADB"/>
    <w:pPr>
      <w:ind w:left="708"/>
    </w:pPr>
    <w:rPr>
      <w:lang w:bidi="ar-SA"/>
    </w:rPr>
  </w:style>
  <w:style w:type="character" w:styleId="Enfasicorsivo">
    <w:name w:val="Emphasis"/>
    <w:basedOn w:val="Carpredefinitoparagrafo"/>
    <w:uiPriority w:val="20"/>
    <w:qFormat/>
    <w:rsid w:val="00120ADB"/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uiPriority w:val="99"/>
    <w:semiHidden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eaderChar">
    <w:name w:val="Header Char"/>
    <w:basedOn w:val="Carpredefinitoparagrafo"/>
    <w:rsid w:val="00120ADB"/>
    <w:rPr>
      <w:rFonts w:ascii="Times New Roman" w:hAnsi="Times New Roman" w:cs="Times New Roman"/>
      <w:lang w:bidi="he-IL"/>
    </w:rPr>
  </w:style>
  <w:style w:type="character" w:styleId="Enfasigrassetto">
    <w:name w:val="Strong"/>
    <w:basedOn w:val="Carpredefinitoparagrafo"/>
    <w:uiPriority w:val="22"/>
    <w:qFormat/>
    <w:rsid w:val="00120ADB"/>
    <w:rPr>
      <w:b/>
    </w:rPr>
  </w:style>
  <w:style w:type="paragraph" w:customStyle="1" w:styleId="Style1">
    <w:name w:val="Style 1"/>
    <w:basedOn w:val="Normale"/>
    <w:rsid w:val="00120ADB"/>
    <w:pPr>
      <w:widowControl w:val="0"/>
      <w:autoSpaceDE w:val="0"/>
      <w:autoSpaceDN w:val="0"/>
      <w:spacing w:line="240" w:lineRule="exact"/>
      <w:ind w:firstLine="288"/>
      <w:jc w:val="both"/>
    </w:pPr>
    <w:rPr>
      <w:sz w:val="24"/>
      <w:szCs w:val="24"/>
      <w:lang w:bidi="ar-SA"/>
    </w:rPr>
  </w:style>
  <w:style w:type="paragraph" w:customStyle="1" w:styleId="Default">
    <w:name w:val="Default"/>
    <w:rsid w:val="00120ADB"/>
    <w:pPr>
      <w:autoSpaceDE w:val="0"/>
      <w:autoSpaceDN w:val="0"/>
      <w:adjustRightInd w:val="0"/>
    </w:pPr>
    <w:rPr>
      <w:iCs/>
      <w:color w:val="000000"/>
      <w:sz w:val="24"/>
      <w:szCs w:val="24"/>
    </w:rPr>
  </w:style>
  <w:style w:type="paragraph" w:styleId="Titolo">
    <w:name w:val="Title"/>
    <w:basedOn w:val="Normale"/>
    <w:next w:val="Normale"/>
    <w:qFormat/>
    <w:rsid w:val="00120ADB"/>
    <w:pPr>
      <w:spacing w:before="240" w:line="276" w:lineRule="auto"/>
    </w:pPr>
    <w:rPr>
      <w:caps/>
      <w:color w:val="4F81BD"/>
      <w:spacing w:val="10"/>
      <w:kern w:val="28"/>
      <w:sz w:val="22"/>
      <w:szCs w:val="22"/>
      <w:lang w:eastAsia="en-US" w:bidi="ar-SA"/>
    </w:rPr>
  </w:style>
  <w:style w:type="character" w:customStyle="1" w:styleId="TitleChar">
    <w:name w:val="Title Char"/>
    <w:basedOn w:val="Carpredefinitoparagrafo"/>
    <w:rsid w:val="00120ADB"/>
    <w:rPr>
      <w:rFonts w:ascii="Calibri" w:hAnsi="Calibri" w:cs="Calibri"/>
      <w:caps/>
      <w:color w:val="4F81BD"/>
      <w:spacing w:val="10"/>
      <w:kern w:val="28"/>
      <w:sz w:val="22"/>
      <w:szCs w:val="22"/>
      <w:lang w:eastAsia="en-US"/>
    </w:rPr>
  </w:style>
  <w:style w:type="paragraph" w:customStyle="1" w:styleId="Corpo">
    <w:name w:val="Corpo"/>
    <w:autoRedefine/>
    <w:rsid w:val="00120ADB"/>
    <w:rPr>
      <w:rFonts w:ascii="Helvetica" w:eastAsia="?????? Pro W3" w:hAnsi="Helvetica"/>
      <w:iCs/>
      <w:color w:val="000000"/>
      <w:sz w:val="24"/>
    </w:rPr>
  </w:style>
  <w:style w:type="paragraph" w:customStyle="1" w:styleId="BalloonText1">
    <w:name w:val="Balloon Text1"/>
    <w:basedOn w:val="Normale"/>
    <w:rsid w:val="00120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120ADB"/>
    <w:rPr>
      <w:rFonts w:ascii="Tahoma" w:hAnsi="Tahoma" w:cs="Tahoma"/>
      <w:sz w:val="16"/>
      <w:szCs w:val="16"/>
      <w:lang w:bidi="he-IL"/>
    </w:rPr>
  </w:style>
  <w:style w:type="paragraph" w:customStyle="1" w:styleId="oggetto">
    <w:name w:val="oggetto"/>
    <w:basedOn w:val="Normale"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irma">
    <w:name w:val="firma"/>
    <w:basedOn w:val="Normale"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8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8BE"/>
    <w:rPr>
      <w:rFonts w:ascii="Tahoma" w:hAnsi="Tahoma" w:cs="Tahoma"/>
      <w:iCs/>
      <w:sz w:val="16"/>
      <w:szCs w:val="16"/>
      <w:lang w:bidi="he-IL"/>
    </w:rPr>
  </w:style>
  <w:style w:type="paragraph" w:styleId="Paragrafoelenco">
    <w:name w:val="List Paragraph"/>
    <w:basedOn w:val="Normale"/>
    <w:uiPriority w:val="1"/>
    <w:qFormat/>
    <w:rsid w:val="001C31E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A0086"/>
  </w:style>
  <w:style w:type="paragraph" w:customStyle="1" w:styleId="Modulovuoto">
    <w:name w:val="Modulo vuoto"/>
    <w:rsid w:val="00FC3653"/>
    <w:rPr>
      <w:rFonts w:eastAsia="ヒラギノ角ゴ Pro W3" w:cs="Times New Roman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E619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32"/>
      <w:szCs w:val="32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8E619E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E619E"/>
    <w:pPr>
      <w:spacing w:after="100"/>
      <w:ind w:left="400"/>
    </w:pPr>
  </w:style>
  <w:style w:type="table" w:styleId="Grigliatabella">
    <w:name w:val="Table Grid"/>
    <w:basedOn w:val="Tabellanormale"/>
    <w:uiPriority w:val="59"/>
    <w:unhideWhenUsed/>
    <w:rsid w:val="0018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normale">
    <w:name w:val="Normal Indent"/>
    <w:basedOn w:val="Normale"/>
    <w:rsid w:val="00782CAC"/>
    <w:pPr>
      <w:spacing w:line="360" w:lineRule="atLeast"/>
      <w:ind w:left="708"/>
      <w:jc w:val="both"/>
    </w:pPr>
    <w:rPr>
      <w:rFonts w:ascii="Arial" w:hAnsi="Arial" w:cs="Times New Roman"/>
      <w:iCs w:val="0"/>
      <w:lang w:bidi="ar-SA"/>
    </w:rPr>
  </w:style>
  <w:style w:type="paragraph" w:customStyle="1" w:styleId="Normale1">
    <w:name w:val="Normale1"/>
    <w:rsid w:val="00782CAC"/>
    <w:pPr>
      <w:spacing w:line="360" w:lineRule="atLeast"/>
      <w:jc w:val="both"/>
    </w:pPr>
    <w:rPr>
      <w:rFonts w:ascii="Arial" w:eastAsia="ヒラギノ角ゴ Pro W3" w:hAnsi="Arial" w:cs="Times New Roman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435738"/>
    <w:rPr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04B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F04BB"/>
    <w:rPr>
      <w:rFonts w:ascii="Tahoma" w:hAnsi="Tahoma" w:cs="Tahoma"/>
      <w:iCs/>
      <w:sz w:val="16"/>
      <w:szCs w:val="16"/>
      <w:lang w:bidi="he-IL"/>
    </w:rPr>
  </w:style>
  <w:style w:type="paragraph" w:styleId="Corpodeltesto">
    <w:name w:val="Body Text"/>
    <w:basedOn w:val="Normale"/>
    <w:link w:val="CorpodeltestoCarattere"/>
    <w:uiPriority w:val="99"/>
    <w:unhideWhenUsed/>
    <w:rsid w:val="002B22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B2248"/>
    <w:rPr>
      <w:iCs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p\Desktop\ds1516\archicirco_15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8D0A-0F46-4FF6-978D-537DF2F7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archicirco_1516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punti 1, 2 e 3</vt:lpstr>
      <vt:lpstr>punti 1, 2 e 3</vt:lpstr>
    </vt:vector>
  </TitlesOfParts>
  <Company>Augusto Righi</Company>
  <LinksUpToDate>false</LinksUpToDate>
  <CharactersWithSpaces>1247</CharactersWithSpaces>
  <SharedDoc>false</SharedDoc>
  <HLinks>
    <vt:vector size="6" baseType="variant">
      <vt:variant>
        <vt:i4>655360</vt:i4>
      </vt:variant>
      <vt:variant>
        <vt:i4>6</vt:i4>
      </vt:variant>
      <vt:variant>
        <vt:i4>0</vt:i4>
      </vt:variant>
      <vt:variant>
        <vt:i4>5</vt:i4>
      </vt:variant>
      <vt:variant>
        <vt:lpwstr>http://www.polotreviglio.it/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punti 1, 2 e 3</dc:title>
  <dc:creator>Chip</dc:creator>
  <cp:lastModifiedBy>daniela.riggi</cp:lastModifiedBy>
  <cp:revision>2</cp:revision>
  <cp:lastPrinted>2015-09-04T06:53:00Z</cp:lastPrinted>
  <dcterms:created xsi:type="dcterms:W3CDTF">2018-09-10T10:31:00Z</dcterms:created>
  <dcterms:modified xsi:type="dcterms:W3CDTF">2018-09-10T10:31:00Z</dcterms:modified>
</cp:coreProperties>
</file>