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9" w:rsidRDefault="004056A9" w:rsidP="0077621A">
      <w:pPr>
        <w:tabs>
          <w:tab w:val="left" w:pos="6096"/>
        </w:tabs>
        <w:spacing w:before="240"/>
        <w:rPr>
          <w:sz w:val="22"/>
          <w:szCs w:val="22"/>
        </w:rPr>
        <w:sectPr w:rsidR="004056A9" w:rsidSect="00B31010">
          <w:footerReference w:type="default" r:id="rId8"/>
          <w:headerReference w:type="first" r:id="rId9"/>
          <w:footerReference w:type="first" r:id="rId10"/>
          <w:pgSz w:w="11906" w:h="16838" w:code="9"/>
          <w:pgMar w:top="1417" w:right="1134" w:bottom="1134" w:left="1134" w:header="454" w:footer="247" w:gutter="0"/>
          <w:cols w:space="720"/>
          <w:titlePg/>
          <w:docGrid w:linePitch="272"/>
        </w:sectPr>
      </w:pPr>
    </w:p>
    <w:p w:rsidR="00D1485E" w:rsidRPr="00D52E2C" w:rsidRDefault="00D1485E" w:rsidP="00D1485E">
      <w:pPr>
        <w:ind w:firstLine="6"/>
        <w:rPr>
          <w:rFonts w:ascii="Arial" w:hAnsi="Arial" w:cs="Arial"/>
          <w:b/>
          <w:i/>
          <w:sz w:val="12"/>
          <w:szCs w:val="12"/>
        </w:rPr>
      </w:pPr>
      <w:r w:rsidRPr="00CF61C3">
        <w:rPr>
          <w:rFonts w:ascii="Arial" w:hAnsi="Arial" w:cs="Arial"/>
          <w:i/>
          <w:sz w:val="12"/>
          <w:szCs w:val="12"/>
        </w:rPr>
        <w:lastRenderedPageBreak/>
        <w:t xml:space="preserve">SI PREGA </w:t>
      </w:r>
      <w:proofErr w:type="spellStart"/>
      <w:r w:rsidRPr="00CF61C3">
        <w:rPr>
          <w:rFonts w:ascii="Arial" w:hAnsi="Arial" w:cs="Arial"/>
          <w:i/>
          <w:sz w:val="12"/>
          <w:szCs w:val="12"/>
        </w:rPr>
        <w:t>DI</w:t>
      </w:r>
      <w:proofErr w:type="spellEnd"/>
      <w:r w:rsidRPr="00CF61C3">
        <w:rPr>
          <w:rFonts w:ascii="Arial" w:hAnsi="Arial" w:cs="Arial"/>
          <w:i/>
          <w:sz w:val="12"/>
          <w:szCs w:val="12"/>
        </w:rPr>
        <w:t xml:space="preserve"> COMPILARE </w:t>
      </w:r>
      <w:r w:rsidRPr="00D52E2C">
        <w:rPr>
          <w:rFonts w:ascii="Arial" w:hAnsi="Arial" w:cs="Arial"/>
          <w:b/>
          <w:i/>
          <w:sz w:val="12"/>
          <w:szCs w:val="12"/>
        </w:rPr>
        <w:t>IN STAMPATELLO</w:t>
      </w:r>
    </w:p>
    <w:p w:rsidR="00317FAE" w:rsidRPr="00F96F4C" w:rsidRDefault="00F96F4C" w:rsidP="00F96F4C">
      <w:pPr>
        <w:ind w:firstLine="6"/>
        <w:rPr>
          <w:rFonts w:ascii="Arial" w:hAnsi="Arial" w:cs="Arial"/>
          <w:b/>
          <w:sz w:val="24"/>
          <w:szCs w:val="24"/>
          <w:bdr w:val="single" w:sz="4" w:space="0" w:color="auto"/>
        </w:rPr>
      </w:pPr>
      <w:r>
        <w:tab/>
      </w:r>
      <w:r>
        <w:tab/>
      </w:r>
      <w:r>
        <w:tab/>
      </w:r>
      <w:r>
        <w:tab/>
      </w:r>
      <w:r w:rsidR="00BB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F4C">
        <w:rPr>
          <w:rFonts w:ascii="Arial" w:hAnsi="Arial" w:cs="Arial"/>
          <w:b/>
          <w:sz w:val="24"/>
          <w:szCs w:val="24"/>
          <w:bdr w:val="single" w:sz="4" w:space="0" w:color="auto"/>
        </w:rPr>
        <w:t>SERALE</w:t>
      </w:r>
    </w:p>
    <w:p w:rsidR="00D1485E" w:rsidRPr="00BB167B" w:rsidRDefault="00D1485E" w:rsidP="004A2B59">
      <w:pPr>
        <w:jc w:val="center"/>
        <w:rPr>
          <w:b/>
          <w:sz w:val="16"/>
          <w:szCs w:val="16"/>
        </w:rPr>
      </w:pPr>
    </w:p>
    <w:p w:rsidR="004A2B59" w:rsidRDefault="001C2807" w:rsidP="004A2B59">
      <w:pPr>
        <w:jc w:val="center"/>
        <w:rPr>
          <w:b/>
          <w:sz w:val="32"/>
        </w:rPr>
      </w:pPr>
      <w:r>
        <w:rPr>
          <w:b/>
          <w:sz w:val="32"/>
        </w:rPr>
        <w:t xml:space="preserve">DOMANDA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ISCRIZIONE A.S. 202</w:t>
      </w:r>
      <w:r w:rsidR="002975F6">
        <w:rPr>
          <w:b/>
          <w:sz w:val="32"/>
        </w:rPr>
        <w:t>3</w:t>
      </w:r>
      <w:r w:rsidR="004A2B59">
        <w:rPr>
          <w:b/>
          <w:sz w:val="32"/>
        </w:rPr>
        <w:t>/</w:t>
      </w:r>
      <w:r w:rsidR="0091198E">
        <w:rPr>
          <w:b/>
          <w:sz w:val="32"/>
        </w:rPr>
        <w:t>202</w:t>
      </w:r>
      <w:r w:rsidR="002975F6">
        <w:rPr>
          <w:b/>
          <w:sz w:val="32"/>
        </w:rPr>
        <w:t>4</w:t>
      </w:r>
    </w:p>
    <w:p w:rsidR="004A2B59" w:rsidRDefault="004A2B59" w:rsidP="004A2B59">
      <w:pPr>
        <w:jc w:val="center"/>
        <w:rPr>
          <w:b/>
          <w:sz w:val="12"/>
        </w:rPr>
      </w:pPr>
    </w:p>
    <w:p w:rsidR="00D1485E" w:rsidRDefault="00D1485E" w:rsidP="004A2B59">
      <w:pPr>
        <w:jc w:val="both"/>
        <w:rPr>
          <w:rFonts w:ascii="Frugal Sans" w:hAnsi="Frugal Sans"/>
          <w:sz w:val="22"/>
        </w:rPr>
      </w:pPr>
    </w:p>
    <w:p w:rsidR="004A2B59" w:rsidRDefault="004A2B59" w:rsidP="004A2B59">
      <w:pPr>
        <w:jc w:val="both"/>
        <w:rPr>
          <w:rFonts w:ascii="Frugal Sans" w:hAnsi="Frugal Sans"/>
          <w:sz w:val="24"/>
          <w:vertAlign w:val="subscript"/>
        </w:rPr>
      </w:pPr>
      <w:r>
        <w:rPr>
          <w:rFonts w:ascii="Frugal Sans" w:hAnsi="Frugal Sans"/>
          <w:sz w:val="22"/>
        </w:rPr>
        <w:t>_l_sottoscritt_</w:t>
      </w:r>
      <w:r>
        <w:rPr>
          <w:rFonts w:ascii="Frugal Sans" w:hAnsi="Frugal Sans"/>
          <w:vertAlign w:val="subscript"/>
        </w:rPr>
        <w:t>………..................</w:t>
      </w:r>
      <w:proofErr w:type="spellStart"/>
      <w:r>
        <w:rPr>
          <w:rFonts w:ascii="Frugal Sans" w:hAnsi="Frugal Sans"/>
          <w:vertAlign w:val="subscript"/>
        </w:rPr>
        <w:t>……………………………………</w:t>
      </w:r>
      <w:proofErr w:type="spellEnd"/>
      <w:r>
        <w:rPr>
          <w:rFonts w:ascii="Frugal Sans" w:hAnsi="Frugal Sans"/>
          <w:vertAlign w:val="subscript"/>
        </w:rPr>
        <w:t>..................................</w:t>
      </w:r>
      <w:proofErr w:type="spellStart"/>
      <w:r>
        <w:rPr>
          <w:rFonts w:ascii="Frugal Sans" w:hAnsi="Frugal Sans"/>
          <w:vertAlign w:val="subscript"/>
        </w:rPr>
        <w:t>……….………</w:t>
      </w:r>
      <w:r>
        <w:rPr>
          <w:rFonts w:ascii="Frugal Sans" w:hAnsi="Frugal Sans"/>
          <w:sz w:val="22"/>
        </w:rPr>
        <w:t>nat</w:t>
      </w:r>
      <w:proofErr w:type="spellEnd"/>
      <w:r>
        <w:rPr>
          <w:rFonts w:ascii="Frugal Sans" w:hAnsi="Frugal Sans"/>
          <w:sz w:val="22"/>
        </w:rPr>
        <w:t>_</w:t>
      </w:r>
      <w:r w:rsidR="005D1919">
        <w:rPr>
          <w:rFonts w:ascii="Frugal Sans" w:hAnsi="Frugal Sans"/>
          <w:sz w:val="22"/>
        </w:rPr>
        <w:t xml:space="preserve"> </w:t>
      </w:r>
      <w:r>
        <w:rPr>
          <w:rFonts w:ascii="Frugal Sans" w:hAnsi="Frugal Sans"/>
          <w:sz w:val="22"/>
        </w:rPr>
        <w:t xml:space="preserve">il </w:t>
      </w:r>
      <w:proofErr w:type="spellStart"/>
      <w:r>
        <w:rPr>
          <w:rFonts w:ascii="Frugal Sans" w:hAnsi="Frugal Sans"/>
          <w:vertAlign w:val="subscript"/>
        </w:rPr>
        <w:t>……</w:t>
      </w:r>
      <w:proofErr w:type="spellEnd"/>
      <w:r>
        <w:rPr>
          <w:rFonts w:ascii="Frugal Sans" w:hAnsi="Frugal Sans"/>
          <w:vertAlign w:val="subscript"/>
        </w:rPr>
        <w:t>........................</w:t>
      </w:r>
      <w:proofErr w:type="spellStart"/>
      <w:r>
        <w:rPr>
          <w:rFonts w:ascii="Frugal Sans" w:hAnsi="Frugal Sans"/>
          <w:vertAlign w:val="subscript"/>
        </w:rPr>
        <w:t>………………</w:t>
      </w:r>
      <w:proofErr w:type="spellEnd"/>
    </w:p>
    <w:p w:rsidR="004A2B59" w:rsidRDefault="004A2B59" w:rsidP="004A2B59">
      <w:pPr>
        <w:jc w:val="both"/>
        <w:rPr>
          <w:rFonts w:ascii="Frugal Sans" w:hAnsi="Frugal Sans"/>
          <w:vertAlign w:val="subscript"/>
        </w:rPr>
      </w:pPr>
      <w:r>
        <w:rPr>
          <w:rFonts w:ascii="Frugal Sans" w:hAnsi="Frugal Sans"/>
          <w:vertAlign w:val="subscript"/>
        </w:rPr>
        <w:tab/>
      </w:r>
      <w:r>
        <w:rPr>
          <w:rFonts w:ascii="Frugal Sans" w:hAnsi="Frugal Sans"/>
          <w:vertAlign w:val="subscript"/>
        </w:rPr>
        <w:tab/>
        <w:t xml:space="preserve">   (Cognome)</w:t>
      </w:r>
      <w:r>
        <w:rPr>
          <w:rFonts w:ascii="Frugal Sans" w:hAnsi="Frugal Sans"/>
          <w:vertAlign w:val="subscript"/>
        </w:rPr>
        <w:tab/>
      </w:r>
      <w:r>
        <w:rPr>
          <w:rFonts w:ascii="Frugal Sans" w:hAnsi="Frugal Sans"/>
          <w:vertAlign w:val="subscript"/>
        </w:rPr>
        <w:tab/>
        <w:t>(nome)</w:t>
      </w:r>
    </w:p>
    <w:p w:rsidR="004A2B59" w:rsidRDefault="004A2B59" w:rsidP="004A2B59">
      <w:pPr>
        <w:jc w:val="both"/>
        <w:rPr>
          <w:rFonts w:ascii="Frugal Sans" w:hAnsi="Frugal Sans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337"/>
        <w:gridCol w:w="4753"/>
        <w:gridCol w:w="526"/>
        <w:gridCol w:w="1361"/>
        <w:gridCol w:w="2731"/>
      </w:tblGrid>
      <w:tr w:rsidR="004A2B59" w:rsidTr="004A2B59">
        <w:trPr>
          <w:trHeight w:val="331"/>
        </w:trPr>
        <w:tc>
          <w:tcPr>
            <w:tcW w:w="426" w:type="dxa"/>
            <w:vAlign w:val="center"/>
            <w:hideMark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a</w:t>
            </w:r>
          </w:p>
        </w:tc>
        <w:tc>
          <w:tcPr>
            <w:tcW w:w="4819" w:type="dxa"/>
            <w:vAlign w:val="center"/>
            <w:hideMark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………………………………………</w:t>
            </w:r>
            <w:proofErr w:type="spellEnd"/>
            <w:r>
              <w:rPr>
                <w:rFonts w:ascii="Frugal Sans" w:hAnsi="Frugal Sans"/>
                <w:sz w:val="22"/>
              </w:rPr>
              <w:t>...............…..</w:t>
            </w:r>
          </w:p>
        </w:tc>
        <w:tc>
          <w:tcPr>
            <w:tcW w:w="992" w:type="dxa"/>
            <w:vAlign w:val="center"/>
            <w:hideMark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cittadinanza</w:t>
            </w:r>
          </w:p>
        </w:tc>
        <w:tc>
          <w:tcPr>
            <w:tcW w:w="2835" w:type="dxa"/>
            <w:vAlign w:val="center"/>
            <w:hideMark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</w:t>
            </w:r>
            <w:proofErr w:type="spellEnd"/>
            <w:r>
              <w:rPr>
                <w:rFonts w:ascii="Frugal Sans" w:hAnsi="Frugal Sans"/>
                <w:sz w:val="22"/>
              </w:rPr>
              <w:t>....</w:t>
            </w:r>
            <w:proofErr w:type="spellStart"/>
            <w:r>
              <w:rPr>
                <w:rFonts w:ascii="Frugal Sans" w:hAnsi="Frugal Sans"/>
                <w:sz w:val="22"/>
              </w:rPr>
              <w:t>……………….……</w:t>
            </w:r>
            <w:proofErr w:type="spellEnd"/>
          </w:p>
        </w:tc>
      </w:tr>
    </w:tbl>
    <w:p w:rsidR="004A2B59" w:rsidRDefault="004A2B59" w:rsidP="004A2B59">
      <w:pPr>
        <w:jc w:val="both"/>
        <w:rPr>
          <w:rFonts w:ascii="Frugal Sans" w:hAnsi="Frugal Sans"/>
          <w:sz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58"/>
      </w:tblGrid>
      <w:tr w:rsidR="004A2B59" w:rsidTr="004A2B59">
        <w:trPr>
          <w:trHeight w:val="4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B59" w:rsidRDefault="004A2B59">
            <w:pPr>
              <w:ind w:left="-170" w:firstLine="170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 xml:space="preserve">cod. </w:t>
            </w:r>
            <w:proofErr w:type="spellStart"/>
            <w:r>
              <w:rPr>
                <w:rFonts w:ascii="Frugal Sans" w:hAnsi="Frugal Sans"/>
                <w:sz w:val="22"/>
              </w:rPr>
              <w:t>fisc</w:t>
            </w:r>
            <w:proofErr w:type="spellEnd"/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2B59" w:rsidRDefault="004A2B59">
            <w:pPr>
              <w:rPr>
                <w:rFonts w:ascii="Frugal Sans" w:hAnsi="Frugal Sans"/>
                <w:sz w:val="22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B59" w:rsidRPr="00D52E2C" w:rsidRDefault="00DC7468" w:rsidP="00DC7468">
            <w:pPr>
              <w:rPr>
                <w:rFonts w:ascii="Frugal Sans" w:hAnsi="Frugal Sans"/>
                <w:b/>
                <w:sz w:val="22"/>
              </w:rPr>
            </w:pPr>
            <w:r>
              <w:rPr>
                <w:rFonts w:ascii="Frugal Sans" w:hAnsi="Frugal Sans"/>
                <w:sz w:val="22"/>
              </w:rPr>
              <w:t xml:space="preserve"> </w:t>
            </w:r>
            <w:r w:rsidRPr="00D52E2C">
              <w:rPr>
                <w:rFonts w:ascii="Frugal Sans" w:hAnsi="Frugal Sans"/>
                <w:b/>
                <w:sz w:val="22"/>
              </w:rPr>
              <w:t xml:space="preserve">Proveniente </w:t>
            </w:r>
            <w:r w:rsidR="004A2B59" w:rsidRPr="00D52E2C">
              <w:rPr>
                <w:rFonts w:ascii="Frugal Sans" w:hAnsi="Frugal Sans"/>
                <w:b/>
                <w:sz w:val="22"/>
              </w:rPr>
              <w:t xml:space="preserve"> </w:t>
            </w:r>
            <w:proofErr w:type="spellStart"/>
            <w:r w:rsidR="004A2B59" w:rsidRPr="00D52E2C">
              <w:rPr>
                <w:rFonts w:ascii="Frugal Sans" w:hAnsi="Frugal Sans"/>
                <w:b/>
                <w:sz w:val="22"/>
              </w:rPr>
              <w:t>……………</w:t>
            </w:r>
            <w:proofErr w:type="spellEnd"/>
            <w:r w:rsidR="004A2B59" w:rsidRPr="00D52E2C">
              <w:rPr>
                <w:rFonts w:ascii="Frugal Sans" w:hAnsi="Frugal Sans"/>
                <w:b/>
                <w:sz w:val="22"/>
              </w:rPr>
              <w:t>..</w:t>
            </w:r>
            <w:r w:rsidR="004A2B59" w:rsidRPr="00D52E2C">
              <w:rPr>
                <w:rFonts w:ascii="Frugal Sans" w:hAnsi="Frugal Sans"/>
                <w:b/>
                <w:vertAlign w:val="subscript"/>
              </w:rPr>
              <w:t>…..</w:t>
            </w:r>
          </w:p>
        </w:tc>
      </w:tr>
    </w:tbl>
    <w:p w:rsidR="004A2B59" w:rsidRDefault="004A2B59" w:rsidP="004A2B59">
      <w:pPr>
        <w:jc w:val="both"/>
        <w:rPr>
          <w:rFonts w:ascii="Frugal Sans" w:hAnsi="Frugal Sans"/>
          <w:sz w:val="16"/>
        </w:rPr>
      </w:pPr>
    </w:p>
    <w:p w:rsidR="004A2B59" w:rsidRDefault="00DC7468" w:rsidP="00D52E2C">
      <w:pPr>
        <w:rPr>
          <w:rFonts w:ascii="Frugal Sans" w:hAnsi="Frugal Sans"/>
          <w:b/>
          <w:sz w:val="22"/>
        </w:rPr>
      </w:pPr>
      <w:r w:rsidRPr="00D52E2C">
        <w:rPr>
          <w:rFonts w:ascii="Frugal Sans" w:hAnsi="Frugal Sans"/>
          <w:b/>
          <w:sz w:val="22"/>
        </w:rPr>
        <w:t>dall’Istituto</w:t>
      </w:r>
      <w:r w:rsidR="004A2B59" w:rsidRPr="00D52E2C">
        <w:rPr>
          <w:rFonts w:ascii="Frugal Sans" w:hAnsi="Frugal Sans"/>
          <w:b/>
          <w:sz w:val="22"/>
        </w:rPr>
        <w:t>.......................................................................</w:t>
      </w:r>
      <w:r w:rsidR="00D52E2C">
        <w:rPr>
          <w:rFonts w:ascii="Frugal Sans" w:hAnsi="Frugal Sans"/>
          <w:b/>
          <w:sz w:val="22"/>
        </w:rPr>
        <w:t>............</w:t>
      </w:r>
      <w:r w:rsidR="004A2B59" w:rsidRPr="00D52E2C">
        <w:rPr>
          <w:rFonts w:ascii="Frugal Sans" w:hAnsi="Frugal Sans"/>
          <w:b/>
          <w:sz w:val="22"/>
        </w:rPr>
        <w:t>..........</w:t>
      </w:r>
      <w:r w:rsidRPr="00D52E2C">
        <w:rPr>
          <w:rFonts w:ascii="Frugal Sans" w:hAnsi="Frugal Sans"/>
          <w:b/>
          <w:sz w:val="22"/>
        </w:rPr>
        <w:t>classe</w:t>
      </w:r>
      <w:r w:rsidR="004A2B59" w:rsidRPr="00D52E2C">
        <w:rPr>
          <w:rFonts w:ascii="Frugal Sans" w:hAnsi="Frugal Sans"/>
          <w:b/>
          <w:sz w:val="22"/>
        </w:rPr>
        <w:t>................</w:t>
      </w:r>
      <w:r w:rsidR="00D52E2C">
        <w:rPr>
          <w:rFonts w:ascii="Frugal Sans" w:hAnsi="Frugal Sans"/>
          <w:b/>
          <w:sz w:val="22"/>
        </w:rPr>
        <w:t>...............</w:t>
      </w:r>
    </w:p>
    <w:p w:rsidR="00D52E2C" w:rsidRPr="00D52E2C" w:rsidRDefault="00D52E2C" w:rsidP="00D52E2C">
      <w:pPr>
        <w:rPr>
          <w:rFonts w:ascii="Frugal Sans" w:hAnsi="Frugal Sans"/>
          <w:b/>
          <w:sz w:val="22"/>
        </w:rPr>
      </w:pPr>
    </w:p>
    <w:p w:rsidR="004A2B59" w:rsidRDefault="004A2B59" w:rsidP="004A2B59">
      <w:pPr>
        <w:jc w:val="center"/>
        <w:rPr>
          <w:rFonts w:ascii="Frugal Sans" w:hAnsi="Frugal Sans"/>
          <w:b/>
          <w:sz w:val="28"/>
        </w:rPr>
      </w:pPr>
      <w:r>
        <w:rPr>
          <w:rFonts w:ascii="Frugal Sans" w:hAnsi="Frugal Sans"/>
          <w:b/>
          <w:sz w:val="28"/>
        </w:rPr>
        <w:t>CHIEDE</w:t>
      </w:r>
    </w:p>
    <w:p w:rsidR="00D1485E" w:rsidRPr="00F310FA" w:rsidRDefault="00D1485E" w:rsidP="004A2B59">
      <w:pPr>
        <w:jc w:val="center"/>
        <w:rPr>
          <w:rFonts w:ascii="Frugal Sans" w:hAnsi="Frugal Sans"/>
          <w:b/>
          <w:sz w:val="16"/>
          <w:szCs w:val="16"/>
        </w:rPr>
      </w:pPr>
    </w:p>
    <w:p w:rsidR="004A2B59" w:rsidRDefault="004A2B59" w:rsidP="004A2B59">
      <w:pPr>
        <w:jc w:val="both"/>
        <w:rPr>
          <w:rFonts w:ascii="Frugal Sans" w:hAnsi="Frugal Sans"/>
          <w:sz w:val="22"/>
        </w:rPr>
      </w:pPr>
      <w:r>
        <w:rPr>
          <w:rFonts w:ascii="Frugal Sans" w:hAnsi="Frugal Sans"/>
          <w:sz w:val="22"/>
        </w:rPr>
        <w:t xml:space="preserve">di essere </w:t>
      </w:r>
      <w:proofErr w:type="spellStart"/>
      <w:r>
        <w:rPr>
          <w:rFonts w:ascii="Frugal Sans" w:hAnsi="Frugal Sans"/>
          <w:sz w:val="22"/>
        </w:rPr>
        <w:t>iscritt</w:t>
      </w:r>
      <w:proofErr w:type="spellEnd"/>
      <w:r>
        <w:rPr>
          <w:rFonts w:ascii="Frugal Sans" w:hAnsi="Frugal Sans"/>
          <w:sz w:val="22"/>
        </w:rPr>
        <w:t xml:space="preserve">__ alla classe </w:t>
      </w:r>
      <w:proofErr w:type="spellStart"/>
      <w:r>
        <w:rPr>
          <w:rFonts w:ascii="Frugal Sans" w:hAnsi="Frugal Sans"/>
          <w:vertAlign w:val="subscript"/>
        </w:rPr>
        <w:t>……………………………………………….………………………</w:t>
      </w:r>
      <w:proofErr w:type="spellEnd"/>
      <w:r>
        <w:rPr>
          <w:rFonts w:ascii="Frugal Sans" w:hAnsi="Frugal Sans"/>
          <w:vertAlign w:val="subscript"/>
        </w:rPr>
        <w:t xml:space="preserve"> </w:t>
      </w:r>
      <w:r>
        <w:rPr>
          <w:rFonts w:ascii="Frugal Sans" w:hAnsi="Frugal Sans"/>
          <w:sz w:val="22"/>
        </w:rPr>
        <w:t>per la frequenza al:</w:t>
      </w:r>
    </w:p>
    <w:p w:rsidR="004A2B59" w:rsidRDefault="004A2B59" w:rsidP="004A2B59">
      <w:pPr>
        <w:jc w:val="both"/>
        <w:rPr>
          <w:rFonts w:ascii="Century Gothic" w:hAnsi="Century Gothic"/>
          <w:b/>
          <w:sz w:val="16"/>
        </w:rPr>
      </w:pPr>
    </w:p>
    <w:tbl>
      <w:tblPr>
        <w:tblW w:w="108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4395"/>
        <w:gridCol w:w="567"/>
        <w:gridCol w:w="600"/>
        <w:gridCol w:w="4929"/>
      </w:tblGrid>
      <w:tr w:rsidR="004A2B59" w:rsidTr="00C1691E">
        <w:trPr>
          <w:cantSplit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B59" w:rsidRDefault="004A2B59">
            <w:pPr>
              <w:jc w:val="center"/>
              <w:rPr>
                <w:rFonts w:ascii="Frugal Sans" w:hAnsi="Frugal Sans"/>
                <w:b/>
                <w:i/>
                <w:sz w:val="28"/>
                <w:u w:val="single"/>
              </w:rPr>
            </w:pPr>
            <w:r>
              <w:rPr>
                <w:rFonts w:ascii="Frugal Sans" w:hAnsi="Frugal Sans"/>
                <w:b/>
                <w:i/>
                <w:sz w:val="28"/>
                <w:u w:val="single"/>
              </w:rPr>
              <w:t>SETTORE TECNICO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2B59" w:rsidRDefault="004A2B59">
            <w:pPr>
              <w:jc w:val="both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9" w:rsidRDefault="00686153" w:rsidP="00C1691E">
            <w:pPr>
              <w:pStyle w:val="Titolo3"/>
              <w:rPr>
                <w:rFonts w:ascii="Frugal Sans" w:eastAsiaTheme="minorEastAsia" w:hAnsi="Frugal Sans" w:cstheme="minorBidi"/>
                <w:i/>
                <w:sz w:val="28"/>
                <w:u w:val="single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1691E"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t xml:space="preserve"> </w:t>
            </w:r>
            <w:r w:rsidR="00C1691E">
              <w:rPr>
                <w:rFonts w:ascii="Frugal Sans" w:hAnsi="Frugal Sans"/>
                <w:b/>
                <w:i/>
                <w:sz w:val="28"/>
                <w:u w:val="single"/>
              </w:rPr>
              <w:t>SETTORE PROFESSIONALE</w:t>
            </w:r>
            <w:r>
              <w:rPr>
                <w:rFonts w:ascii="Arial" w:hAnsi="Arial"/>
                <w:b/>
              </w:rPr>
              <w:t xml:space="preserve">  </w:t>
            </w:r>
          </w:p>
        </w:tc>
      </w:tr>
      <w:tr w:rsidR="00686153" w:rsidTr="00C1691E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53" w:rsidRDefault="00686153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Arial" w:hAnsi="Arial"/>
                <w:b/>
              </w:rPr>
              <w:sym w:font="Wingdings" w:char="006F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53" w:rsidRDefault="00686153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Arial" w:hAnsi="Arial" w:cs="Arial"/>
                <w:bCs/>
              </w:rPr>
              <w:t xml:space="preserve">Meccanica, Meccatronica ed energia – Articolazione: </w:t>
            </w:r>
            <w:r>
              <w:rPr>
                <w:rFonts w:ascii="Arial" w:hAnsi="Arial" w:cs="Arial"/>
                <w:b/>
              </w:rPr>
              <w:t>Meccanica e Meccatronica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153" w:rsidRDefault="00686153">
            <w:pPr>
              <w:jc w:val="both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53" w:rsidRDefault="00686153" w:rsidP="00686153">
            <w:pPr>
              <w:pStyle w:val="Titolo3"/>
              <w:rPr>
                <w:rFonts w:ascii="Frugal Sans" w:eastAsiaTheme="minorEastAsia" w:hAnsi="Frugal Sans" w:cstheme="minorBidi"/>
                <w:i/>
                <w:sz w:val="28"/>
                <w:u w:val="single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53" w:rsidRPr="00C1691E" w:rsidRDefault="00C1691E" w:rsidP="00686153">
            <w:pPr>
              <w:pStyle w:val="Titolo3"/>
              <w:rPr>
                <w:rFonts w:ascii="Frugal Sans" w:eastAsiaTheme="minorEastAsia" w:hAnsi="Frugal Sans" w:cstheme="minorBidi"/>
                <w:b/>
                <w:i/>
                <w:sz w:val="28"/>
                <w:u w:val="single"/>
              </w:rPr>
            </w:pPr>
            <w:r w:rsidRPr="00C1691E">
              <w:rPr>
                <w:rFonts w:ascii="Frugal Sans" w:eastAsiaTheme="minorEastAsia" w:hAnsi="Frugal Sans" w:cstheme="minorBidi"/>
                <w:i/>
                <w:sz w:val="28"/>
              </w:rPr>
              <w:t xml:space="preserve">                    </w:t>
            </w:r>
            <w:r w:rsidR="00686153" w:rsidRPr="00C1691E">
              <w:rPr>
                <w:rFonts w:ascii="Frugal Sans" w:eastAsiaTheme="minorEastAsia" w:hAnsi="Frugal Sans" w:cstheme="minorBidi"/>
                <w:b/>
                <w:i/>
                <w:sz w:val="28"/>
                <w:u w:val="single"/>
              </w:rPr>
              <w:t>I.</w:t>
            </w:r>
            <w:r>
              <w:rPr>
                <w:rFonts w:ascii="Frugal Sans" w:eastAsiaTheme="minorEastAsia" w:hAnsi="Frugal Sans" w:cstheme="minorBidi"/>
                <w:b/>
                <w:i/>
                <w:sz w:val="28"/>
                <w:u w:val="single"/>
              </w:rPr>
              <w:t xml:space="preserve"> </w:t>
            </w:r>
            <w:r w:rsidRPr="00C1691E">
              <w:rPr>
                <w:rFonts w:ascii="Frugal Sans" w:eastAsiaTheme="minorEastAsia" w:hAnsi="Frugal Sans" w:cstheme="minorBidi"/>
                <w:b/>
                <w:i/>
                <w:sz w:val="28"/>
                <w:u w:val="single"/>
              </w:rPr>
              <w:t xml:space="preserve">e </w:t>
            </w:r>
            <w:r w:rsidR="00686153" w:rsidRPr="00C1691E">
              <w:rPr>
                <w:rFonts w:ascii="Frugal Sans" w:eastAsiaTheme="minorEastAsia" w:hAnsi="Frugal Sans" w:cstheme="minorBidi"/>
                <w:b/>
                <w:i/>
                <w:sz w:val="28"/>
                <w:u w:val="single"/>
              </w:rPr>
              <w:t>F.P.</w:t>
            </w:r>
          </w:p>
        </w:tc>
      </w:tr>
      <w:tr w:rsidR="00A12177" w:rsidTr="00C1691E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77" w:rsidRPr="00D52E2C" w:rsidRDefault="00A12177">
            <w:pPr>
              <w:jc w:val="both"/>
              <w:rPr>
                <w:rFonts w:ascii="Arial" w:hAnsi="Arial"/>
                <w:b/>
              </w:rPr>
            </w:pPr>
            <w:r w:rsidRPr="00D52E2C">
              <w:rPr>
                <w:rFonts w:ascii="Arial" w:hAnsi="Arial"/>
                <w:b/>
              </w:rPr>
              <w:sym w:font="Wingdings" w:char="006F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77" w:rsidRPr="00D52E2C" w:rsidRDefault="00A12177">
            <w:pPr>
              <w:rPr>
                <w:rFonts w:ascii="Arial" w:hAnsi="Arial" w:cs="Arial"/>
                <w:bCs/>
              </w:rPr>
            </w:pPr>
            <w:r w:rsidRPr="00D52E2C">
              <w:rPr>
                <w:rFonts w:ascii="Arial" w:hAnsi="Arial" w:cs="Arial"/>
                <w:bCs/>
              </w:rPr>
              <w:t>INFORMATICA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177" w:rsidRDefault="00A12177">
            <w:pPr>
              <w:jc w:val="both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77" w:rsidRDefault="00A12177" w:rsidP="005B321B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Arial" w:hAnsi="Arial"/>
                <w:b/>
              </w:rPr>
              <w:sym w:font="Wingdings" w:char="006F"/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77" w:rsidRDefault="00A12177" w:rsidP="005B321B">
            <w:pPr>
              <w:jc w:val="center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Arial" w:hAnsi="Arial" w:cs="Arial"/>
                <w:bCs/>
              </w:rPr>
              <w:t>Operatore Meccanico saldo-carpentiere</w:t>
            </w:r>
          </w:p>
        </w:tc>
      </w:tr>
    </w:tbl>
    <w:p w:rsidR="004A2B59" w:rsidRDefault="004A2B59" w:rsidP="004A2B59">
      <w:pPr>
        <w:jc w:val="both"/>
        <w:rPr>
          <w:rFonts w:ascii="Frugal Sans" w:hAnsi="Frugal Sans"/>
          <w:b/>
        </w:rPr>
      </w:pPr>
    </w:p>
    <w:p w:rsidR="004A2B59" w:rsidRDefault="004A2B59" w:rsidP="004A2B59">
      <w:pPr>
        <w:jc w:val="both"/>
        <w:rPr>
          <w:rFonts w:ascii="Frugal Sans" w:hAnsi="Frugal Sans"/>
          <w:b/>
          <w:sz w:val="22"/>
        </w:rPr>
      </w:pPr>
      <w:r>
        <w:rPr>
          <w:rFonts w:ascii="Frugal Sans" w:hAnsi="Frugal Sans"/>
          <w:b/>
          <w:sz w:val="22"/>
        </w:rPr>
        <w:t>ALLO SCOPO ALLEGA:</w:t>
      </w:r>
    </w:p>
    <w:p w:rsidR="004A2B59" w:rsidRDefault="004A2B59" w:rsidP="004A2B59">
      <w:pPr>
        <w:jc w:val="both"/>
        <w:rPr>
          <w:rFonts w:ascii="Frugal Sans" w:hAnsi="Frugal Sans"/>
          <w:sz w:val="22"/>
        </w:rPr>
      </w:pPr>
      <w:r>
        <w:rPr>
          <w:rFonts w:ascii="Arial" w:hAnsi="Arial"/>
          <w:b/>
          <w:sz w:val="22"/>
        </w:rPr>
        <w:sym w:font="Wingdings" w:char="006F"/>
      </w:r>
      <w:r>
        <w:rPr>
          <w:rFonts w:ascii="Arial" w:hAnsi="Arial"/>
          <w:b/>
          <w:sz w:val="22"/>
        </w:rPr>
        <w:t xml:space="preserve">   Nulla osta Istituto di provenienza</w:t>
      </w:r>
    </w:p>
    <w:p w:rsidR="004A2B59" w:rsidRDefault="004A2B59" w:rsidP="004A2B59">
      <w:pPr>
        <w:jc w:val="both"/>
        <w:rPr>
          <w:rFonts w:ascii="Frugal Sans" w:hAnsi="Frugal Sans"/>
          <w:sz w:val="22"/>
        </w:rPr>
      </w:pPr>
      <w:r>
        <w:rPr>
          <w:rFonts w:ascii="Arial" w:hAnsi="Arial"/>
          <w:b/>
          <w:sz w:val="22"/>
        </w:rPr>
        <w:sym w:font="Wingdings" w:char="006F"/>
      </w:r>
      <w:r>
        <w:rPr>
          <w:rFonts w:ascii="Arial" w:hAnsi="Arial"/>
          <w:b/>
          <w:sz w:val="22"/>
        </w:rPr>
        <w:t xml:space="preserve">   Pagella ultimo anno scolastico (o diploma di Licenza Media per la classe prima)</w:t>
      </w:r>
    </w:p>
    <w:p w:rsidR="004A2B59" w:rsidRDefault="004A2B59" w:rsidP="004A2B59">
      <w:pPr>
        <w:jc w:val="both"/>
        <w:rPr>
          <w:rFonts w:ascii="Frugal Sans" w:hAnsi="Frugal Sans"/>
          <w:sz w:val="22"/>
        </w:rPr>
      </w:pPr>
      <w:r>
        <w:rPr>
          <w:rFonts w:ascii="Arial" w:hAnsi="Arial"/>
          <w:b/>
          <w:sz w:val="22"/>
        </w:rPr>
        <w:sym w:font="Wingdings" w:char="006F"/>
      </w:r>
      <w:r>
        <w:rPr>
          <w:rFonts w:ascii="Arial" w:hAnsi="Arial"/>
          <w:b/>
          <w:sz w:val="22"/>
        </w:rPr>
        <w:t xml:space="preserve">   n.° 2 foto formato tessera</w:t>
      </w:r>
    </w:p>
    <w:p w:rsidR="004A2B59" w:rsidRDefault="004A2B59" w:rsidP="004A2B5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ingdings" w:char="006F"/>
      </w:r>
      <w:r>
        <w:rPr>
          <w:rFonts w:ascii="Arial" w:hAnsi="Arial"/>
          <w:b/>
          <w:sz w:val="22"/>
        </w:rPr>
        <w:t xml:space="preserve">   Ricevuta versamento </w:t>
      </w:r>
      <w:r w:rsidR="00DC7468">
        <w:rPr>
          <w:rFonts w:ascii="Arial" w:hAnsi="Arial"/>
          <w:b/>
          <w:sz w:val="22"/>
        </w:rPr>
        <w:t>tassa statale di</w:t>
      </w:r>
      <w:r w:rsidR="00A12177">
        <w:rPr>
          <w:rFonts w:ascii="Arial" w:hAnsi="Arial"/>
          <w:b/>
          <w:sz w:val="22"/>
        </w:rPr>
        <w:t xml:space="preserve"> € 21,17</w:t>
      </w:r>
      <w:r w:rsidR="00DC7468">
        <w:rPr>
          <w:rFonts w:ascii="Arial" w:hAnsi="Arial"/>
          <w:b/>
          <w:sz w:val="22"/>
        </w:rPr>
        <w:t xml:space="preserve"> ( su PAGO IN RETE)</w:t>
      </w:r>
    </w:p>
    <w:p w:rsidR="004A2B59" w:rsidRPr="003F688C" w:rsidRDefault="004A2B59" w:rsidP="004A2B59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sym w:font="Wingdings" w:char="006F"/>
      </w:r>
      <w:r>
        <w:rPr>
          <w:rFonts w:ascii="Arial" w:hAnsi="Arial"/>
          <w:b/>
          <w:sz w:val="22"/>
        </w:rPr>
        <w:t xml:space="preserve">   </w:t>
      </w:r>
      <w:r w:rsidRPr="003F688C">
        <w:rPr>
          <w:rFonts w:ascii="Arial" w:hAnsi="Arial"/>
          <w:b/>
          <w:sz w:val="28"/>
          <w:szCs w:val="28"/>
          <w:u w:val="single"/>
        </w:rPr>
        <w:t>Copia del codice fiscale e Carta d’identità</w:t>
      </w:r>
      <w:r w:rsidR="003F688C">
        <w:rPr>
          <w:rFonts w:ascii="Arial" w:hAnsi="Arial"/>
          <w:b/>
          <w:sz w:val="22"/>
          <w:u w:val="single"/>
        </w:rPr>
        <w:t xml:space="preserve"> (obbligatorie)</w:t>
      </w:r>
    </w:p>
    <w:p w:rsidR="004A2B59" w:rsidRPr="003F688C" w:rsidRDefault="004A2B59" w:rsidP="004A2B59">
      <w:pPr>
        <w:jc w:val="both"/>
        <w:rPr>
          <w:rFonts w:ascii="Frugal Sans" w:hAnsi="Frugal Sans"/>
          <w:sz w:val="24"/>
          <w:u w:val="single"/>
        </w:rPr>
      </w:pPr>
    </w:p>
    <w:p w:rsidR="00D1485E" w:rsidRDefault="00D1485E" w:rsidP="004A2B59">
      <w:pPr>
        <w:jc w:val="both"/>
        <w:rPr>
          <w:rFonts w:ascii="Frugal Sans" w:hAnsi="Frugal Sans"/>
          <w:sz w:val="24"/>
          <w:u w:val="single"/>
        </w:rPr>
      </w:pPr>
    </w:p>
    <w:p w:rsidR="004A2B59" w:rsidRDefault="004A2B59" w:rsidP="004A2B59">
      <w:pPr>
        <w:jc w:val="both"/>
        <w:rPr>
          <w:rFonts w:ascii="Frugal Sans" w:hAnsi="Frugal Sans"/>
          <w:sz w:val="32"/>
        </w:rPr>
      </w:pPr>
      <w:r>
        <w:rPr>
          <w:rFonts w:ascii="Frugal Sans" w:hAnsi="Frugal Sans"/>
          <w:u w:val="single"/>
        </w:rPr>
        <w:t>INDIRIZZO COMPLETO</w:t>
      </w:r>
      <w:r>
        <w:rPr>
          <w:rFonts w:ascii="Frugal Sans" w:hAnsi="Frugal Sans"/>
          <w:sz w:val="22"/>
        </w:rPr>
        <w:t xml:space="preserve"> </w:t>
      </w:r>
      <w:r w:rsidR="00DC7468">
        <w:rPr>
          <w:rFonts w:ascii="Frugal Sans" w:hAnsi="Frugal Sans"/>
          <w:sz w:val="22"/>
        </w:rPr>
        <w:t xml:space="preserve"> </w:t>
      </w:r>
      <w:r w:rsidR="00DC7468" w:rsidRPr="00DC7468">
        <w:rPr>
          <w:rFonts w:ascii="Frugal Sans" w:hAnsi="Frugal Sans"/>
          <w:sz w:val="12"/>
          <w:szCs w:val="12"/>
        </w:rPr>
        <w:t>dati obbligatori</w:t>
      </w:r>
    </w:p>
    <w:p w:rsidR="004A2B59" w:rsidRDefault="004A2B59" w:rsidP="004A2B59">
      <w:pPr>
        <w:jc w:val="both"/>
        <w:rPr>
          <w:rFonts w:ascii="Frugal Sans" w:hAnsi="Frugal Sans"/>
          <w:sz w:val="22"/>
        </w:rPr>
      </w:pPr>
    </w:p>
    <w:tbl>
      <w:tblPr>
        <w:tblW w:w="121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7"/>
        <w:gridCol w:w="400"/>
        <w:gridCol w:w="284"/>
        <w:gridCol w:w="4250"/>
        <w:gridCol w:w="851"/>
        <w:gridCol w:w="283"/>
        <w:gridCol w:w="709"/>
        <w:gridCol w:w="425"/>
        <w:gridCol w:w="851"/>
        <w:gridCol w:w="567"/>
        <w:gridCol w:w="3198"/>
      </w:tblGrid>
      <w:tr w:rsidR="004A2B59" w:rsidTr="004A2B59">
        <w:trPr>
          <w:cantSplit/>
          <w:trHeight w:val="363"/>
        </w:trPr>
        <w:tc>
          <w:tcPr>
            <w:tcW w:w="378" w:type="dxa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Via</w:t>
            </w:r>
          </w:p>
        </w:tc>
        <w:tc>
          <w:tcPr>
            <w:tcW w:w="6780" w:type="dxa"/>
            <w:gridSpan w:val="6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……………………………………………………………………</w:t>
            </w:r>
            <w:proofErr w:type="spellEnd"/>
            <w:r>
              <w:rPr>
                <w:rFonts w:ascii="Frugal Sans" w:hAnsi="Frugal Sans"/>
                <w:sz w:val="22"/>
              </w:rPr>
              <w:t>...........</w:t>
            </w:r>
          </w:p>
        </w:tc>
        <w:tc>
          <w:tcPr>
            <w:tcW w:w="425" w:type="dxa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n</w:t>
            </w:r>
            <w:r w:rsidR="00DC7468">
              <w:rPr>
                <w:rFonts w:ascii="Frugal Sans" w:hAnsi="Frugal Sans"/>
                <w:sz w:val="22"/>
              </w:rPr>
              <w:t>. ...</w:t>
            </w:r>
          </w:p>
        </w:tc>
        <w:tc>
          <w:tcPr>
            <w:tcW w:w="851" w:type="dxa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CAP</w:t>
            </w:r>
          </w:p>
        </w:tc>
        <w:tc>
          <w:tcPr>
            <w:tcW w:w="3200" w:type="dxa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</w:t>
            </w:r>
            <w:proofErr w:type="spellEnd"/>
            <w:r>
              <w:rPr>
                <w:rFonts w:ascii="Frugal Sans" w:hAnsi="Frugal Sans"/>
                <w:sz w:val="22"/>
              </w:rPr>
              <w:t>.....</w:t>
            </w:r>
            <w:proofErr w:type="spellStart"/>
            <w:r>
              <w:rPr>
                <w:rFonts w:ascii="Frugal Sans" w:hAnsi="Frugal Sans"/>
                <w:sz w:val="22"/>
              </w:rPr>
              <w:t>……</w:t>
            </w:r>
            <w:proofErr w:type="spellEnd"/>
          </w:p>
        </w:tc>
      </w:tr>
      <w:tr w:rsidR="004A2B59" w:rsidTr="004A2B59">
        <w:trPr>
          <w:cantSplit/>
        </w:trPr>
        <w:tc>
          <w:tcPr>
            <w:tcW w:w="779" w:type="dxa"/>
            <w:gridSpan w:val="2"/>
            <w:vAlign w:val="center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Città</w:t>
            </w:r>
          </w:p>
        </w:tc>
        <w:tc>
          <w:tcPr>
            <w:tcW w:w="5670" w:type="dxa"/>
            <w:gridSpan w:val="4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……………</w:t>
            </w:r>
            <w:proofErr w:type="spellEnd"/>
            <w:r>
              <w:rPr>
                <w:rFonts w:ascii="Frugal Sans" w:hAnsi="Frugal Sans"/>
                <w:sz w:val="22"/>
              </w:rPr>
              <w:t>..</w:t>
            </w:r>
            <w:proofErr w:type="spellStart"/>
            <w:r>
              <w:rPr>
                <w:rFonts w:ascii="Frugal Sans" w:hAnsi="Frugal Sans"/>
                <w:sz w:val="22"/>
              </w:rPr>
              <w:t>……………………………………</w:t>
            </w:r>
            <w:proofErr w:type="spellEnd"/>
            <w:r>
              <w:rPr>
                <w:rFonts w:ascii="Frugal Sans" w:hAnsi="Frugal Sans"/>
                <w:sz w:val="22"/>
              </w:rPr>
              <w:t>....</w:t>
            </w:r>
            <w:proofErr w:type="spellStart"/>
            <w:r>
              <w:rPr>
                <w:rFonts w:ascii="Frugal Sans" w:hAnsi="Frugal Sans"/>
                <w:sz w:val="22"/>
              </w:rPr>
              <w:t>………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4A2B59" w:rsidRDefault="00DC7468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Cell………</w:t>
            </w:r>
            <w:proofErr w:type="spellEnd"/>
          </w:p>
        </w:tc>
        <w:tc>
          <w:tcPr>
            <w:tcW w:w="4618" w:type="dxa"/>
            <w:gridSpan w:val="3"/>
            <w:hideMark/>
          </w:tcPr>
          <w:p w:rsidR="004A2B59" w:rsidRDefault="004A2B59" w:rsidP="00DC7468">
            <w:pPr>
              <w:spacing w:line="360" w:lineRule="auto"/>
              <w:ind w:left="-491"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…………</w:t>
            </w:r>
            <w:proofErr w:type="spellEnd"/>
            <w:r>
              <w:rPr>
                <w:rFonts w:ascii="Frugal Sans" w:hAnsi="Frugal Sans"/>
                <w:sz w:val="22"/>
              </w:rPr>
              <w:t>..</w:t>
            </w:r>
            <w:proofErr w:type="spellStart"/>
            <w:r>
              <w:rPr>
                <w:rFonts w:ascii="Frugal Sans" w:hAnsi="Frugal Sans"/>
                <w:sz w:val="22"/>
              </w:rPr>
              <w:t>…………………</w:t>
            </w:r>
            <w:proofErr w:type="spellEnd"/>
            <w:r>
              <w:rPr>
                <w:rFonts w:ascii="Frugal Sans" w:hAnsi="Frugal Sans"/>
                <w:sz w:val="22"/>
              </w:rPr>
              <w:t>.......</w:t>
            </w:r>
          </w:p>
        </w:tc>
      </w:tr>
      <w:tr w:rsidR="004A2B59" w:rsidTr="004A2B59">
        <w:trPr>
          <w:cantSplit/>
        </w:trPr>
        <w:tc>
          <w:tcPr>
            <w:tcW w:w="1063" w:type="dxa"/>
            <w:gridSpan w:val="3"/>
            <w:hideMark/>
          </w:tcPr>
          <w:p w:rsidR="004A2B59" w:rsidRDefault="00DC7468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C</w:t>
            </w:r>
            <w:r w:rsidR="004A2B59">
              <w:rPr>
                <w:rFonts w:ascii="Frugal Sans" w:hAnsi="Frugal Sans"/>
                <w:sz w:val="22"/>
              </w:rPr>
              <w:t>ell</w:t>
            </w:r>
            <w:r>
              <w:rPr>
                <w:rFonts w:ascii="Frugal Sans" w:hAnsi="Frugal Sans"/>
                <w:sz w:val="22"/>
              </w:rPr>
              <w:t>……</w:t>
            </w:r>
            <w:proofErr w:type="spellEnd"/>
          </w:p>
        </w:tc>
        <w:tc>
          <w:tcPr>
            <w:tcW w:w="4252" w:type="dxa"/>
            <w:hideMark/>
          </w:tcPr>
          <w:p w:rsidR="004A2B59" w:rsidRDefault="004A2B59" w:rsidP="00DC7468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</w:t>
            </w:r>
            <w:r w:rsidR="00DC7468">
              <w:rPr>
                <w:rFonts w:ascii="Frugal Sans" w:hAnsi="Frugal Sans"/>
                <w:sz w:val="22"/>
              </w:rPr>
              <w:t>……</w:t>
            </w:r>
            <w:r>
              <w:rPr>
                <w:rFonts w:ascii="Frugal Sans" w:hAnsi="Frugal Sans"/>
                <w:sz w:val="22"/>
              </w:rPr>
              <w:t>…………………………………</w:t>
            </w:r>
            <w:proofErr w:type="spellEnd"/>
            <w:r>
              <w:rPr>
                <w:rFonts w:ascii="Frugal Sans" w:hAnsi="Frugal Sans"/>
                <w:sz w:val="22"/>
              </w:rPr>
              <w:t xml:space="preserve"> </w:t>
            </w:r>
          </w:p>
        </w:tc>
        <w:tc>
          <w:tcPr>
            <w:tcW w:w="851" w:type="dxa"/>
            <w:hideMark/>
          </w:tcPr>
          <w:p w:rsidR="004A2B59" w:rsidRDefault="004A2B59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r>
              <w:rPr>
                <w:rFonts w:ascii="Frugal Sans" w:hAnsi="Frugal Sans"/>
                <w:sz w:val="22"/>
              </w:rPr>
              <w:t>E-Mail</w:t>
            </w:r>
          </w:p>
        </w:tc>
        <w:tc>
          <w:tcPr>
            <w:tcW w:w="6035" w:type="dxa"/>
            <w:gridSpan w:val="6"/>
            <w:hideMark/>
          </w:tcPr>
          <w:p w:rsidR="004A2B59" w:rsidRDefault="004A2B59" w:rsidP="00DC7468">
            <w:pPr>
              <w:spacing w:line="360" w:lineRule="auto"/>
              <w:ind w:right="-143"/>
              <w:rPr>
                <w:rFonts w:ascii="Frugal Sans" w:hAnsi="Frugal Sans"/>
                <w:sz w:val="22"/>
              </w:rPr>
            </w:pPr>
            <w:proofErr w:type="spellStart"/>
            <w:r>
              <w:rPr>
                <w:rFonts w:ascii="Frugal Sans" w:hAnsi="Frugal Sans"/>
                <w:sz w:val="22"/>
              </w:rPr>
              <w:t>………………………</w:t>
            </w:r>
            <w:proofErr w:type="spellEnd"/>
            <w:r>
              <w:rPr>
                <w:rFonts w:ascii="Frugal Sans" w:hAnsi="Frugal Sans"/>
                <w:sz w:val="22"/>
              </w:rPr>
              <w:t>...</w:t>
            </w:r>
            <w:proofErr w:type="spellStart"/>
            <w:r>
              <w:rPr>
                <w:rFonts w:ascii="Frugal Sans" w:hAnsi="Frugal Sans"/>
                <w:sz w:val="22"/>
              </w:rPr>
              <w:t>……</w:t>
            </w:r>
            <w:proofErr w:type="spellEnd"/>
            <w:r>
              <w:rPr>
                <w:rFonts w:ascii="Frugal Sans" w:hAnsi="Frugal Sans"/>
                <w:sz w:val="22"/>
              </w:rPr>
              <w:t>..@…………</w:t>
            </w:r>
          </w:p>
        </w:tc>
      </w:tr>
    </w:tbl>
    <w:p w:rsidR="004A2B59" w:rsidRDefault="004A2B59" w:rsidP="004A2B59">
      <w:pPr>
        <w:jc w:val="both"/>
        <w:rPr>
          <w:rFonts w:ascii="Frugal Sans" w:hAnsi="Frugal Sans"/>
          <w:sz w:val="22"/>
        </w:rPr>
      </w:pPr>
    </w:p>
    <w:p w:rsidR="004A2B59" w:rsidRDefault="004A2B59" w:rsidP="004A2B59">
      <w:pPr>
        <w:jc w:val="both"/>
        <w:rPr>
          <w:rFonts w:ascii="Frugal Sans" w:hAnsi="Frugal Sans"/>
          <w:sz w:val="22"/>
        </w:rPr>
      </w:pPr>
    </w:p>
    <w:p w:rsidR="004A2B59" w:rsidRDefault="004A2B59" w:rsidP="004A2B59">
      <w:pPr>
        <w:jc w:val="both"/>
        <w:rPr>
          <w:rFonts w:ascii="Frugal Sans" w:hAnsi="Frugal Sans"/>
          <w:sz w:val="22"/>
        </w:rPr>
      </w:pPr>
      <w:r>
        <w:rPr>
          <w:rFonts w:ascii="Frugal Sans" w:hAnsi="Frugal Sans"/>
          <w:sz w:val="22"/>
        </w:rPr>
        <w:t xml:space="preserve"> FIRMA DELLO STUDENTE</w:t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  <w:t xml:space="preserve">          FIRMA DEL GENITORE</w:t>
      </w:r>
    </w:p>
    <w:p w:rsidR="00855624" w:rsidRPr="00855624" w:rsidRDefault="00855624" w:rsidP="004A2B59">
      <w:pPr>
        <w:jc w:val="both"/>
        <w:rPr>
          <w:rFonts w:ascii="Frugal Sans" w:hAnsi="Frugal Sans"/>
          <w:b/>
          <w:sz w:val="16"/>
          <w:szCs w:val="16"/>
        </w:rPr>
      </w:pP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>
        <w:rPr>
          <w:rFonts w:ascii="Frugal Sans" w:hAnsi="Frugal Sans"/>
          <w:sz w:val="22"/>
        </w:rPr>
        <w:tab/>
      </w:r>
      <w:r w:rsidR="00EA7C8C">
        <w:rPr>
          <w:rFonts w:ascii="Frugal Sans" w:hAnsi="Frugal Sans"/>
          <w:sz w:val="22"/>
        </w:rPr>
        <w:t xml:space="preserve">   </w:t>
      </w:r>
      <w:r>
        <w:rPr>
          <w:rFonts w:ascii="Frugal Sans" w:hAnsi="Frugal Sans"/>
          <w:sz w:val="22"/>
        </w:rPr>
        <w:t xml:space="preserve"> </w:t>
      </w:r>
      <w:r w:rsidRPr="00855624">
        <w:rPr>
          <w:rFonts w:ascii="Frugal Sans" w:hAnsi="Frugal Sans"/>
          <w:sz w:val="16"/>
          <w:szCs w:val="16"/>
        </w:rPr>
        <w:t>se minorenne</w:t>
      </w:r>
    </w:p>
    <w:p w:rsidR="005B321B" w:rsidRDefault="004A2B59" w:rsidP="004A2B59">
      <w:pPr>
        <w:jc w:val="both"/>
        <w:rPr>
          <w:rFonts w:ascii="Frugal Sans" w:hAnsi="Frugal Sans"/>
          <w:vertAlign w:val="subscript"/>
        </w:rPr>
      </w:pPr>
      <w:proofErr w:type="spellStart"/>
      <w:r>
        <w:rPr>
          <w:rFonts w:ascii="Frugal Sans" w:hAnsi="Frugal Sans"/>
          <w:vertAlign w:val="subscript"/>
        </w:rPr>
        <w:t>………………………………………………………………</w:t>
      </w:r>
      <w:proofErr w:type="spellEnd"/>
      <w:r>
        <w:rPr>
          <w:rFonts w:ascii="Frugal Sans" w:hAnsi="Frugal Sans"/>
          <w:vertAlign w:val="subscript"/>
        </w:rPr>
        <w:tab/>
      </w:r>
      <w:r>
        <w:rPr>
          <w:rFonts w:ascii="Frugal Sans" w:hAnsi="Frugal Sans"/>
          <w:vertAlign w:val="subscript"/>
        </w:rPr>
        <w:tab/>
      </w:r>
      <w:r>
        <w:rPr>
          <w:rFonts w:ascii="Frugal Sans" w:hAnsi="Frugal Sans"/>
          <w:vertAlign w:val="subscript"/>
        </w:rPr>
        <w:tab/>
      </w:r>
      <w:r>
        <w:rPr>
          <w:rFonts w:ascii="Frugal Sans" w:hAnsi="Frugal Sans"/>
          <w:vertAlign w:val="subscript"/>
        </w:rPr>
        <w:tab/>
      </w:r>
      <w:r w:rsidR="00855624">
        <w:rPr>
          <w:rFonts w:ascii="Frugal Sans" w:hAnsi="Frugal Sans"/>
          <w:vertAlign w:val="subscript"/>
        </w:rPr>
        <w:t xml:space="preserve">                      </w:t>
      </w:r>
      <w:proofErr w:type="spellStart"/>
      <w:r>
        <w:rPr>
          <w:rFonts w:ascii="Frugal Sans" w:hAnsi="Frugal Sans"/>
          <w:vertAlign w:val="subscript"/>
        </w:rPr>
        <w:t>…………………</w:t>
      </w:r>
      <w:proofErr w:type="spellEnd"/>
      <w:r>
        <w:rPr>
          <w:rFonts w:ascii="Frugal Sans" w:hAnsi="Frugal Sans"/>
          <w:vertAlign w:val="subscript"/>
        </w:rPr>
        <w:t>..</w:t>
      </w:r>
      <w:proofErr w:type="spellStart"/>
      <w:r>
        <w:rPr>
          <w:rFonts w:ascii="Frugal Sans" w:hAnsi="Frugal Sans"/>
          <w:vertAlign w:val="subscript"/>
        </w:rPr>
        <w:t>………………………………………</w:t>
      </w:r>
      <w:proofErr w:type="spellEnd"/>
      <w:r>
        <w:rPr>
          <w:rFonts w:ascii="Frugal Sans" w:hAnsi="Frugal Sans"/>
          <w:vertAlign w:val="subscript"/>
        </w:rPr>
        <w:t>.</w:t>
      </w:r>
    </w:p>
    <w:p w:rsidR="005B321B" w:rsidRDefault="005B321B" w:rsidP="004A2B59">
      <w:pPr>
        <w:jc w:val="both"/>
        <w:rPr>
          <w:rFonts w:ascii="Frugal Sans" w:hAnsi="Frugal Sans"/>
          <w:vertAlign w:val="subscript"/>
        </w:rPr>
      </w:pPr>
    </w:p>
    <w:p w:rsidR="005B321B" w:rsidRDefault="005B321B" w:rsidP="004A2B59">
      <w:pPr>
        <w:jc w:val="both"/>
        <w:rPr>
          <w:rFonts w:ascii="Frugal Sans" w:hAnsi="Frugal Sans"/>
          <w:vertAlign w:val="subscript"/>
        </w:rPr>
      </w:pPr>
    </w:p>
    <w:p w:rsidR="005B321B" w:rsidRPr="00BB167B" w:rsidRDefault="005B321B" w:rsidP="004A2B59">
      <w:pPr>
        <w:jc w:val="both"/>
        <w:rPr>
          <w:rFonts w:ascii="Frugal Sans" w:hAnsi="Frugal Sans"/>
          <w:sz w:val="24"/>
          <w:szCs w:val="24"/>
          <w:vertAlign w:val="subscript"/>
        </w:rPr>
      </w:pPr>
      <w:r w:rsidRPr="00BB167B">
        <w:rPr>
          <w:rFonts w:ascii="Arial" w:hAnsi="Arial"/>
          <w:sz w:val="24"/>
          <w:szCs w:val="24"/>
        </w:rPr>
        <w:sym w:font="Wingdings" w:char="006F"/>
      </w:r>
      <w:r w:rsidRPr="00BB167B">
        <w:rPr>
          <w:rFonts w:ascii="Arial" w:hAnsi="Arial"/>
          <w:sz w:val="24"/>
          <w:szCs w:val="24"/>
        </w:rPr>
        <w:t xml:space="preserve">    Sono interessato a frequentare i corsi gratuiti introduttivi</w:t>
      </w:r>
    </w:p>
    <w:p w:rsidR="004A2B59" w:rsidRDefault="004A2B59" w:rsidP="004A2B59">
      <w:pPr>
        <w:jc w:val="both"/>
        <w:rPr>
          <w:rFonts w:ascii="Century Gothic" w:hAnsi="Century Gothic"/>
          <w:b/>
          <w:sz w:val="16"/>
        </w:rPr>
      </w:pPr>
      <w:r>
        <w:rPr>
          <w:b/>
          <w:sz w:val="22"/>
        </w:rPr>
        <w:t xml:space="preserve">                                                             </w:t>
      </w:r>
    </w:p>
    <w:p w:rsidR="0032794D" w:rsidRDefault="0032794D" w:rsidP="0032794D">
      <w:pPr>
        <w:spacing w:before="480"/>
        <w:sectPr w:rsidR="0032794D" w:rsidSect="004056A9">
          <w:type w:val="continuous"/>
          <w:pgSz w:w="11906" w:h="16838" w:code="9"/>
          <w:pgMar w:top="1417" w:right="1134" w:bottom="1134" w:left="1134" w:header="454" w:footer="247" w:gutter="0"/>
          <w:cols w:space="720"/>
          <w:formProt w:val="0"/>
          <w:titlePg/>
          <w:docGrid w:linePitch="272"/>
        </w:sectPr>
      </w:pPr>
    </w:p>
    <w:p w:rsidR="0032794D" w:rsidRPr="0077621A" w:rsidRDefault="0032794D" w:rsidP="0032794D"/>
    <w:sectPr w:rsidR="0032794D" w:rsidRPr="0077621A" w:rsidSect="004056A9">
      <w:type w:val="continuous"/>
      <w:pgSz w:w="11906" w:h="16838" w:code="9"/>
      <w:pgMar w:top="1417" w:right="1134" w:bottom="1134" w:left="1134" w:header="454" w:footer="24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1B" w:rsidRDefault="005B321B">
      <w:r>
        <w:separator/>
      </w:r>
    </w:p>
  </w:endnote>
  <w:endnote w:type="continuationSeparator" w:id="1">
    <w:p w:rsidR="005B321B" w:rsidRDefault="005B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ixedsys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 Sans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1B" w:rsidRDefault="005B321B">
    <w:pPr>
      <w:pStyle w:val="Intestazione"/>
      <w:rPr>
        <w:color w:val="808080"/>
      </w:rPr>
    </w:pPr>
  </w:p>
  <w:p w:rsidR="005B321B" w:rsidRDefault="005B321B">
    <w:pPr>
      <w:pStyle w:val="Intestazione"/>
      <w:rPr>
        <w:color w:val="808080"/>
      </w:rPr>
    </w:pPr>
    <w:r w:rsidRPr="00B4468F">
      <w:rPr>
        <w:color w:val="808080"/>
        <w:lang w:val="nl-NL"/>
      </w:rPr>
      <w:t>I.S.I.S.S. ARCHIMEDE</w:t>
    </w:r>
    <w:r w:rsidRPr="00B4468F">
      <w:rPr>
        <w:color w:val="808080"/>
        <w:lang w:val="nl-NL"/>
      </w:rPr>
      <w:tab/>
    </w:r>
    <w:r w:rsidRPr="00B4468F">
      <w:rPr>
        <w:color w:val="808080"/>
        <w:lang w:val="nl-NL"/>
      </w:rPr>
      <w:tab/>
      <w:t xml:space="preserve">pag. </w:t>
    </w:r>
    <w:r w:rsidR="00C72138">
      <w:rPr>
        <w:rStyle w:val="Numeropagina"/>
        <w:rFonts w:ascii="Calibri" w:hAnsi="Calibri" w:cs="Arial"/>
        <w:color w:val="808080"/>
      </w:rPr>
      <w:fldChar w:fldCharType="begin"/>
    </w:r>
    <w:r w:rsidRPr="00B4468F">
      <w:rPr>
        <w:rStyle w:val="Numeropagina"/>
        <w:rFonts w:ascii="Calibri" w:hAnsi="Calibri" w:cs="Arial"/>
        <w:color w:val="808080"/>
        <w:lang w:val="nl-NL"/>
      </w:rPr>
      <w:instrText xml:space="preserve"> PAGE </w:instrText>
    </w:r>
    <w:r w:rsidR="00C72138">
      <w:rPr>
        <w:rStyle w:val="Numeropagina"/>
        <w:rFonts w:ascii="Calibri" w:hAnsi="Calibri" w:cs="Arial"/>
        <w:color w:val="808080"/>
      </w:rPr>
      <w:fldChar w:fldCharType="separate"/>
    </w:r>
    <w:r>
      <w:rPr>
        <w:rStyle w:val="Numeropagina"/>
        <w:rFonts w:ascii="Calibri" w:hAnsi="Calibri" w:cs="Arial"/>
        <w:noProof/>
        <w:color w:val="808080"/>
        <w:lang w:val="nl-NL"/>
      </w:rPr>
      <w:t>2</w:t>
    </w:r>
    <w:r w:rsidR="00C72138">
      <w:rPr>
        <w:rStyle w:val="Numeropagina"/>
        <w:rFonts w:ascii="Calibri" w:hAnsi="Calibri" w:cs="Arial"/>
        <w:color w:val="808080"/>
      </w:rPr>
      <w:fldChar w:fldCharType="end"/>
    </w:r>
    <w:r>
      <w:rPr>
        <w:rStyle w:val="Numeropagina"/>
        <w:rFonts w:ascii="Calibri" w:hAnsi="Calibri" w:cs="Arial"/>
        <w:color w:val="808080"/>
      </w:rPr>
      <w:t xml:space="preserve"> di </w:t>
    </w:r>
    <w:r w:rsidR="00C72138">
      <w:rPr>
        <w:rStyle w:val="Numeropagina"/>
        <w:rFonts w:ascii="Calibri" w:hAnsi="Calibri" w:cs="Arial"/>
        <w:color w:val="808080"/>
      </w:rPr>
      <w:fldChar w:fldCharType="begin"/>
    </w:r>
    <w:r>
      <w:rPr>
        <w:rStyle w:val="Numeropagina"/>
        <w:rFonts w:ascii="Calibri" w:hAnsi="Calibri" w:cs="Arial"/>
        <w:color w:val="808080"/>
      </w:rPr>
      <w:instrText xml:space="preserve"> NUMPAGES </w:instrText>
    </w:r>
    <w:r w:rsidR="00C72138">
      <w:rPr>
        <w:rStyle w:val="Numeropagina"/>
        <w:rFonts w:ascii="Calibri" w:hAnsi="Calibri" w:cs="Arial"/>
        <w:color w:val="808080"/>
      </w:rPr>
      <w:fldChar w:fldCharType="separate"/>
    </w:r>
    <w:r w:rsidR="00674980">
      <w:rPr>
        <w:rStyle w:val="Numeropagina"/>
        <w:rFonts w:ascii="Calibri" w:hAnsi="Calibri" w:cs="Arial"/>
        <w:noProof/>
        <w:color w:val="808080"/>
      </w:rPr>
      <w:t>1</w:t>
    </w:r>
    <w:r w:rsidR="00C72138">
      <w:rPr>
        <w:rStyle w:val="Numeropagina"/>
        <w:rFonts w:ascii="Calibri" w:hAnsi="Calibri" w:cs="Arial"/>
        <w:color w:val="808080"/>
      </w:rPr>
      <w:fldChar w:fldCharType="end"/>
    </w:r>
  </w:p>
  <w:p w:rsidR="005B321B" w:rsidRDefault="005B32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3" w:type="dxa"/>
      <w:jc w:val="center"/>
      <w:tblBorders>
        <w:top w:val="single" w:sz="4" w:space="0" w:color="auto"/>
      </w:tblBorders>
      <w:tblLook w:val="0000"/>
    </w:tblPr>
    <w:tblGrid>
      <w:gridCol w:w="1985"/>
      <w:gridCol w:w="6435"/>
      <w:gridCol w:w="2473"/>
    </w:tblGrid>
    <w:tr w:rsidR="005B321B" w:rsidRPr="00DD4B90" w:rsidTr="00584D35">
      <w:trPr>
        <w:trHeight w:val="841"/>
        <w:jc w:val="center"/>
      </w:trPr>
      <w:tc>
        <w:tcPr>
          <w:tcW w:w="1985" w:type="dxa"/>
        </w:tcPr>
        <w:p w:rsidR="005B321B" w:rsidRPr="00457C84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spacing w:before="60"/>
            <w:ind w:left="-108"/>
            <w:jc w:val="center"/>
            <w:rPr>
              <w:color w:val="808080"/>
              <w:spacing w:val="20"/>
              <w:sz w:val="18"/>
              <w:szCs w:val="18"/>
            </w:rPr>
          </w:pPr>
          <w:r w:rsidRPr="00457C84">
            <w:rPr>
              <w:noProof/>
              <w:spacing w:val="20"/>
              <w:sz w:val="18"/>
              <w:szCs w:val="18"/>
              <w:lang w:bidi="ar-SA"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ge">
                  <wp:posOffset>186055</wp:posOffset>
                </wp:positionV>
                <wp:extent cx="403225" cy="451485"/>
                <wp:effectExtent l="0" t="0" r="0" b="0"/>
                <wp:wrapNone/>
                <wp:docPr id="3" name="Immagine 25" descr="C:\Users\Plll\Desktop\Eureka\stemma-della-repubblica-italiana-timbro r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 descr="C:\Users\Plll\Desktop\Eureka\stemma-della-repubblica-italiana-timbro ri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35" w:type="dxa"/>
        </w:tcPr>
        <w:p w:rsidR="005B321B" w:rsidRPr="00457C84" w:rsidRDefault="005B321B" w:rsidP="00085F0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spacing w:before="120"/>
            <w:ind w:left="-108"/>
            <w:jc w:val="center"/>
            <w:rPr>
              <w:color w:val="808080"/>
              <w:spacing w:val="20"/>
              <w:sz w:val="18"/>
              <w:szCs w:val="18"/>
            </w:rPr>
          </w:pPr>
          <w:r w:rsidRPr="00457C84">
            <w:rPr>
              <w:color w:val="808080"/>
              <w:spacing w:val="20"/>
              <w:sz w:val="18"/>
              <w:szCs w:val="18"/>
            </w:rPr>
            <w:t>Istituto statale di istruzione secondaria superiore</w:t>
          </w:r>
        </w:p>
        <w:p w:rsidR="005B321B" w:rsidRPr="00457C84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ind w:left="-108"/>
            <w:jc w:val="center"/>
            <w:rPr>
              <w:color w:val="808080"/>
              <w:spacing w:val="32"/>
              <w:sz w:val="18"/>
              <w:szCs w:val="18"/>
            </w:rPr>
          </w:pPr>
          <w:r w:rsidRPr="00457C84">
            <w:rPr>
              <w:color w:val="808080"/>
              <w:spacing w:val="32"/>
              <w:sz w:val="18"/>
              <w:szCs w:val="18"/>
            </w:rPr>
            <w:t>ARCHIMEDE</w:t>
          </w:r>
        </w:p>
        <w:p w:rsidR="005B321B" w:rsidRPr="00457C84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spacing w:line="180" w:lineRule="exact"/>
            <w:ind w:left="-108" w:right="-108"/>
            <w:jc w:val="center"/>
            <w:rPr>
              <w:color w:val="808080"/>
              <w:sz w:val="18"/>
              <w:szCs w:val="18"/>
            </w:rPr>
          </w:pPr>
          <w:r w:rsidRPr="00457C84">
            <w:rPr>
              <w:color w:val="808080"/>
              <w:sz w:val="18"/>
              <w:szCs w:val="18"/>
            </w:rPr>
            <w:t>via Caravaggio, 52 - 24047 Treviglio (BG</w:t>
          </w:r>
          <w:r>
            <w:rPr>
              <w:color w:val="808080"/>
              <w:sz w:val="18"/>
              <w:szCs w:val="18"/>
            </w:rPr>
            <w:t xml:space="preserve">)  tel.: 0363 48721-2 – fax: </w:t>
          </w:r>
          <w:r w:rsidRPr="00457C84">
            <w:rPr>
              <w:color w:val="808080"/>
              <w:sz w:val="18"/>
              <w:szCs w:val="18"/>
            </w:rPr>
            <w:t>0363 303167</w:t>
          </w:r>
        </w:p>
        <w:p w:rsidR="005B321B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spacing w:line="180" w:lineRule="exact"/>
            <w:ind w:left="-108" w:right="-108"/>
            <w:jc w:val="center"/>
            <w:rPr>
              <w:color w:val="808080"/>
              <w:sz w:val="18"/>
              <w:szCs w:val="18"/>
              <w:lang w:val="en-US"/>
            </w:rPr>
          </w:pPr>
          <w:r>
            <w:rPr>
              <w:color w:val="808080"/>
              <w:sz w:val="18"/>
              <w:szCs w:val="18"/>
              <w:lang w:val="en-US"/>
            </w:rPr>
            <w:t>e</w:t>
          </w:r>
          <w:r w:rsidRPr="00457C84">
            <w:rPr>
              <w:color w:val="808080"/>
              <w:sz w:val="18"/>
              <w:szCs w:val="18"/>
              <w:lang w:val="en-US"/>
            </w:rPr>
            <w:t>ma</w:t>
          </w:r>
          <w:r>
            <w:rPr>
              <w:color w:val="808080"/>
              <w:sz w:val="18"/>
              <w:szCs w:val="18"/>
              <w:lang w:val="en-US"/>
            </w:rPr>
            <w:t xml:space="preserve">il: </w:t>
          </w:r>
          <w:r w:rsidRPr="003F043A">
            <w:rPr>
              <w:color w:val="808080"/>
              <w:sz w:val="18"/>
              <w:szCs w:val="18"/>
              <w:lang w:val="en-US"/>
            </w:rPr>
            <w:t>bgis004008@istruzione.it</w:t>
          </w:r>
          <w:r>
            <w:rPr>
              <w:color w:val="808080"/>
              <w:sz w:val="18"/>
              <w:szCs w:val="18"/>
              <w:lang w:val="en-US"/>
            </w:rPr>
            <w:t xml:space="preserve"> –  </w:t>
          </w:r>
          <w:r w:rsidRPr="003F043A">
            <w:rPr>
              <w:color w:val="808080"/>
              <w:sz w:val="18"/>
              <w:szCs w:val="18"/>
              <w:lang w:val="en-US"/>
            </w:rPr>
            <w:t>bgis004008@pec.istruzione.it</w:t>
          </w:r>
        </w:p>
        <w:p w:rsidR="005B321B" w:rsidRPr="00457C84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106"/>
            </w:tabs>
            <w:spacing w:line="180" w:lineRule="exact"/>
            <w:ind w:left="-108" w:right="-108"/>
            <w:jc w:val="center"/>
            <w:rPr>
              <w:color w:val="808080"/>
              <w:sz w:val="18"/>
              <w:szCs w:val="18"/>
              <w:lang w:val="en-US"/>
            </w:rPr>
          </w:pPr>
          <w:r>
            <w:rPr>
              <w:color w:val="808080"/>
              <w:sz w:val="18"/>
              <w:szCs w:val="18"/>
              <w:lang w:val="en-US"/>
            </w:rPr>
            <w:t>w</w:t>
          </w:r>
          <w:r w:rsidRPr="00457C84">
            <w:rPr>
              <w:color w:val="808080"/>
              <w:sz w:val="18"/>
              <w:szCs w:val="18"/>
              <w:lang w:val="en-US"/>
            </w:rPr>
            <w:t xml:space="preserve">ebsite: </w:t>
          </w:r>
          <w:r w:rsidRPr="002D5FA8">
            <w:rPr>
              <w:color w:val="808080"/>
              <w:sz w:val="18"/>
              <w:szCs w:val="18"/>
              <w:lang w:val="en-US"/>
            </w:rPr>
            <w:t>www.isarchimede.gov..it</w:t>
          </w:r>
        </w:p>
        <w:p w:rsidR="005B321B" w:rsidRPr="00C011A1" w:rsidRDefault="005B321B" w:rsidP="00C206A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line="180" w:lineRule="exact"/>
            <w:jc w:val="center"/>
            <w:rPr>
              <w:color w:val="808080"/>
              <w:sz w:val="18"/>
              <w:szCs w:val="18"/>
              <w:lang w:val="en-US"/>
            </w:rPr>
          </w:pPr>
          <w:r>
            <w:rPr>
              <w:color w:val="808080"/>
              <w:sz w:val="18"/>
              <w:szCs w:val="18"/>
              <w:lang w:val="en-US"/>
            </w:rPr>
            <w:t xml:space="preserve">c.f. 84003250168 - cod. mec. </w:t>
          </w:r>
          <w:r w:rsidRPr="00457C84">
            <w:rPr>
              <w:color w:val="808080"/>
              <w:sz w:val="18"/>
              <w:szCs w:val="18"/>
              <w:lang w:val="en-US"/>
            </w:rPr>
            <w:t>BGIS004008</w:t>
          </w:r>
        </w:p>
      </w:tc>
      <w:tc>
        <w:tcPr>
          <w:tcW w:w="2473" w:type="dxa"/>
        </w:tcPr>
        <w:p w:rsidR="005B321B" w:rsidRDefault="005B321B" w:rsidP="00584D35">
          <w:pPr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  <w:lang w:bidi="ar-SA"/>
            </w:rPr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ge">
                  <wp:posOffset>337820</wp:posOffset>
                </wp:positionV>
                <wp:extent cx="1433195" cy="333375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246" y="20983"/>
                    <wp:lineTo x="21246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hi PON 2014-2020 (fse-fesr) cor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B321B" w:rsidRDefault="005B321B" w:rsidP="00314226">
          <w:pPr>
            <w:jc w:val="center"/>
            <w:rPr>
              <w:color w:val="808080"/>
              <w:sz w:val="18"/>
              <w:szCs w:val="18"/>
              <w:lang w:val="en-US"/>
            </w:rPr>
          </w:pPr>
        </w:p>
        <w:p w:rsidR="005B321B" w:rsidRPr="00C011A1" w:rsidRDefault="005B321B" w:rsidP="0031422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spacing w:before="240" w:line="180" w:lineRule="exact"/>
            <w:jc w:val="center"/>
            <w:rPr>
              <w:color w:val="808080"/>
              <w:sz w:val="18"/>
              <w:szCs w:val="18"/>
              <w:lang w:val="en-US"/>
            </w:rPr>
          </w:pPr>
        </w:p>
      </w:tc>
    </w:tr>
  </w:tbl>
  <w:p w:rsidR="005B321B" w:rsidRPr="00256E18" w:rsidRDefault="005B321B" w:rsidP="00085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1B" w:rsidRDefault="005B321B">
      <w:r>
        <w:separator/>
      </w:r>
    </w:p>
  </w:footnote>
  <w:footnote w:type="continuationSeparator" w:id="1">
    <w:p w:rsidR="005B321B" w:rsidRDefault="005B3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1"/>
      <w:tblW w:w="9361" w:type="dxa"/>
      <w:tblBorders>
        <w:bottom w:val="single" w:sz="4" w:space="0" w:color="auto"/>
      </w:tblBorders>
      <w:tblLayout w:type="fixed"/>
      <w:tblLook w:val="0000"/>
    </w:tblPr>
    <w:tblGrid>
      <w:gridCol w:w="4394"/>
      <w:gridCol w:w="4967"/>
    </w:tblGrid>
    <w:tr w:rsidR="005B321B" w:rsidTr="00C206A6">
      <w:trPr>
        <w:trHeight w:val="1509"/>
      </w:trPr>
      <w:tc>
        <w:tcPr>
          <w:tcW w:w="4394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42" w:type="dxa"/>
            <w:right w:w="0" w:type="dxa"/>
          </w:tcMar>
          <w:vAlign w:val="center"/>
        </w:tcPr>
        <w:p w:rsidR="005B321B" w:rsidRDefault="005B321B" w:rsidP="00D17A97">
          <w:pPr>
            <w:spacing w:before="60"/>
            <w:ind w:left="28" w:right="-567"/>
            <w:rPr>
              <w:rFonts w:ascii="Courier New" w:hAnsi="Courier New" w:cs="Courier New"/>
              <w:i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671955" cy="852805"/>
                <wp:effectExtent l="1905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95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42" w:type="dxa"/>
            <w:right w:w="0" w:type="dxa"/>
          </w:tcMar>
        </w:tcPr>
        <w:p w:rsidR="005B321B" w:rsidRDefault="005B321B" w:rsidP="00D17A97">
          <w:pPr>
            <w:spacing w:before="360"/>
            <w:ind w:left="28" w:right="28"/>
            <w:rPr>
              <w:color w:val="808080"/>
            </w:rPr>
          </w:pPr>
          <w:r>
            <w:rPr>
              <w:b/>
              <w:color w:val="808080"/>
            </w:rPr>
            <w:t>Istituto tecnico</w:t>
          </w:r>
          <w:r>
            <w:rPr>
              <w:b/>
              <w:i/>
              <w:color w:val="808080"/>
            </w:rPr>
            <w:t xml:space="preserve"> –</w:t>
          </w:r>
          <w:r>
            <w:rPr>
              <w:b/>
              <w:color w:val="808080"/>
            </w:rPr>
            <w:t xml:space="preserve"> settore tecnologico</w:t>
          </w:r>
          <w:r>
            <w:rPr>
              <w:color w:val="808080"/>
            </w:rPr>
            <w:br/>
          </w:r>
          <w:r>
            <w:rPr>
              <w:i/>
              <w:color w:val="808080"/>
            </w:rPr>
            <w:t>Automazione - Chimica - Informatica – Meccatronica</w:t>
          </w:r>
        </w:p>
        <w:p w:rsidR="005B321B" w:rsidRPr="009A47EE" w:rsidRDefault="005B321B" w:rsidP="009A47EE">
          <w:pPr>
            <w:spacing w:before="120"/>
            <w:ind w:left="28" w:right="28"/>
            <w:rPr>
              <w:color w:val="808080"/>
            </w:rPr>
          </w:pPr>
          <w:r>
            <w:rPr>
              <w:b/>
              <w:color w:val="808080"/>
            </w:rPr>
            <w:t xml:space="preserve">Istituto professionale </w:t>
          </w:r>
          <w:r>
            <w:rPr>
              <w:b/>
              <w:i/>
              <w:color w:val="808080"/>
            </w:rPr>
            <w:t>–</w:t>
          </w:r>
          <w:r>
            <w:rPr>
              <w:b/>
              <w:color w:val="808080"/>
            </w:rPr>
            <w:t xml:space="preserve"> settore industria e artigianato</w:t>
          </w:r>
          <w:r>
            <w:rPr>
              <w:color w:val="808080"/>
            </w:rPr>
            <w:br/>
          </w:r>
          <w:r>
            <w:rPr>
              <w:i/>
              <w:color w:val="808080"/>
            </w:rPr>
            <w:t>Operatore elettrico –Operatore meccanico</w:t>
          </w:r>
        </w:p>
      </w:tc>
    </w:tr>
  </w:tbl>
  <w:p w:rsidR="005B321B" w:rsidRDefault="005B321B" w:rsidP="0032794D">
    <w:pPr>
      <w:pStyle w:val="Intestazione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34"/>
        </w:tabs>
        <w:ind w:left="334" w:firstLine="37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9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1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3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5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7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9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1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3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65535"/>
      <w:numFmt w:val="bullet"/>
      <w:lvlText w:val="•"/>
      <w:lvlJc w:val="left"/>
      <w:pPr>
        <w:tabs>
          <w:tab w:val="num" w:pos="-264"/>
        </w:tabs>
        <w:ind w:left="-264" w:firstLine="37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*"/>
      <w:lvlJc w:val="left"/>
      <w:pPr>
        <w:ind w:left="-62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3E62F21"/>
    <w:multiLevelType w:val="hybridMultilevel"/>
    <w:tmpl w:val="69CAF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7EC15C2"/>
    <w:multiLevelType w:val="multilevel"/>
    <w:tmpl w:val="A2D0995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09D303AE"/>
    <w:multiLevelType w:val="hybridMultilevel"/>
    <w:tmpl w:val="98DCC5B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354442B"/>
    <w:multiLevelType w:val="hybridMultilevel"/>
    <w:tmpl w:val="ACAA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3AE2B87"/>
    <w:multiLevelType w:val="hybridMultilevel"/>
    <w:tmpl w:val="116E135C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4F24694"/>
    <w:multiLevelType w:val="hybridMultilevel"/>
    <w:tmpl w:val="A97A4C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60C0744"/>
    <w:multiLevelType w:val="hybridMultilevel"/>
    <w:tmpl w:val="D3C23F3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87E5434"/>
    <w:multiLevelType w:val="hybridMultilevel"/>
    <w:tmpl w:val="2FC293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9BA3624"/>
    <w:multiLevelType w:val="hybridMultilevel"/>
    <w:tmpl w:val="C9265514"/>
    <w:lvl w:ilvl="0" w:tplc="2750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1A130996"/>
    <w:multiLevelType w:val="hybridMultilevel"/>
    <w:tmpl w:val="DCFC7094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0297776"/>
    <w:multiLevelType w:val="hybridMultilevel"/>
    <w:tmpl w:val="61661E1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C126781"/>
    <w:multiLevelType w:val="hybridMultilevel"/>
    <w:tmpl w:val="98DCC5B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9BC2A00"/>
    <w:multiLevelType w:val="hybridMultilevel"/>
    <w:tmpl w:val="FAC6368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F0A33CD"/>
    <w:multiLevelType w:val="hybridMultilevel"/>
    <w:tmpl w:val="01A8C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E31B9"/>
    <w:multiLevelType w:val="hybridMultilevel"/>
    <w:tmpl w:val="75C6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F5007"/>
    <w:multiLevelType w:val="hybridMultilevel"/>
    <w:tmpl w:val="A2EA78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2B825B2"/>
    <w:multiLevelType w:val="hybridMultilevel"/>
    <w:tmpl w:val="C66465F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BA345AB"/>
    <w:multiLevelType w:val="hybridMultilevel"/>
    <w:tmpl w:val="D382D97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B3B3E"/>
    <w:multiLevelType w:val="hybridMultilevel"/>
    <w:tmpl w:val="B0344ED6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4142839"/>
    <w:multiLevelType w:val="hybridMultilevel"/>
    <w:tmpl w:val="76089C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72EF0892"/>
    <w:multiLevelType w:val="hybridMultilevel"/>
    <w:tmpl w:val="9D4E2E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734C3"/>
    <w:multiLevelType w:val="hybridMultilevel"/>
    <w:tmpl w:val="98DCC5B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E1C4BEF"/>
    <w:multiLevelType w:val="hybridMultilevel"/>
    <w:tmpl w:val="3F16BF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21"/>
  </w:num>
  <w:num w:numId="9">
    <w:abstractNumId w:val="17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24"/>
  </w:num>
  <w:num w:numId="20">
    <w:abstractNumId w:val="22"/>
  </w:num>
  <w:num w:numId="21">
    <w:abstractNumId w:val="16"/>
  </w:num>
  <w:num w:numId="22">
    <w:abstractNumId w:val="0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ocumentProtection w:edit="forms" w:enforcement="1"/>
  <w:defaultTabStop w:val="708"/>
  <w:hyphenationZone w:val="283"/>
  <w:doNotHyphenateCaps/>
  <w:drawingGridHorizontalSpacing w:val="57"/>
  <w:drawingGridVerticalSpacing w:val="57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98413C"/>
    <w:rsid w:val="000202A2"/>
    <w:rsid w:val="000207D6"/>
    <w:rsid w:val="00026840"/>
    <w:rsid w:val="0003768B"/>
    <w:rsid w:val="00043EE0"/>
    <w:rsid w:val="000450DF"/>
    <w:rsid w:val="00045205"/>
    <w:rsid w:val="000474A0"/>
    <w:rsid w:val="00057BBE"/>
    <w:rsid w:val="000632F7"/>
    <w:rsid w:val="00063673"/>
    <w:rsid w:val="00067107"/>
    <w:rsid w:val="00085F0D"/>
    <w:rsid w:val="00086732"/>
    <w:rsid w:val="00090B9E"/>
    <w:rsid w:val="000A65EE"/>
    <w:rsid w:val="000A73D8"/>
    <w:rsid w:val="000B4287"/>
    <w:rsid w:val="000C09D7"/>
    <w:rsid w:val="000D7DA2"/>
    <w:rsid w:val="000E1755"/>
    <w:rsid w:val="000E5C26"/>
    <w:rsid w:val="00114F08"/>
    <w:rsid w:val="00132097"/>
    <w:rsid w:val="00134204"/>
    <w:rsid w:val="00144A44"/>
    <w:rsid w:val="00153AC6"/>
    <w:rsid w:val="00160C72"/>
    <w:rsid w:val="0017477E"/>
    <w:rsid w:val="0019183B"/>
    <w:rsid w:val="001B3988"/>
    <w:rsid w:val="001B5CA7"/>
    <w:rsid w:val="001B76E8"/>
    <w:rsid w:val="001C2807"/>
    <w:rsid w:val="001C602D"/>
    <w:rsid w:val="001D704E"/>
    <w:rsid w:val="001E69EC"/>
    <w:rsid w:val="001F03F4"/>
    <w:rsid w:val="002225DA"/>
    <w:rsid w:val="00241F89"/>
    <w:rsid w:val="002443F7"/>
    <w:rsid w:val="00256E18"/>
    <w:rsid w:val="00257046"/>
    <w:rsid w:val="002621AA"/>
    <w:rsid w:val="00273EED"/>
    <w:rsid w:val="00290278"/>
    <w:rsid w:val="002975F6"/>
    <w:rsid w:val="002A36E5"/>
    <w:rsid w:val="002C302B"/>
    <w:rsid w:val="002D23DE"/>
    <w:rsid w:val="002D5FA8"/>
    <w:rsid w:val="002E416B"/>
    <w:rsid w:val="00310531"/>
    <w:rsid w:val="00310AEC"/>
    <w:rsid w:val="00314226"/>
    <w:rsid w:val="00317FAE"/>
    <w:rsid w:val="0032794D"/>
    <w:rsid w:val="00335FFF"/>
    <w:rsid w:val="00341135"/>
    <w:rsid w:val="003654C6"/>
    <w:rsid w:val="0036702E"/>
    <w:rsid w:val="00397AFA"/>
    <w:rsid w:val="003A3321"/>
    <w:rsid w:val="003B1DA3"/>
    <w:rsid w:val="003C4DD4"/>
    <w:rsid w:val="003D33CF"/>
    <w:rsid w:val="003E77C5"/>
    <w:rsid w:val="003F2947"/>
    <w:rsid w:val="003F688C"/>
    <w:rsid w:val="00400AF0"/>
    <w:rsid w:val="00402F79"/>
    <w:rsid w:val="00403139"/>
    <w:rsid w:val="004031B7"/>
    <w:rsid w:val="00405698"/>
    <w:rsid w:val="004056A9"/>
    <w:rsid w:val="00407672"/>
    <w:rsid w:val="0041751E"/>
    <w:rsid w:val="004428F7"/>
    <w:rsid w:val="00456D92"/>
    <w:rsid w:val="00457C84"/>
    <w:rsid w:val="00466321"/>
    <w:rsid w:val="0046694C"/>
    <w:rsid w:val="004A2B59"/>
    <w:rsid w:val="004A3374"/>
    <w:rsid w:val="004A4420"/>
    <w:rsid w:val="004A4606"/>
    <w:rsid w:val="004B5CD6"/>
    <w:rsid w:val="004B6358"/>
    <w:rsid w:val="004C1085"/>
    <w:rsid w:val="004C184A"/>
    <w:rsid w:val="004C48C5"/>
    <w:rsid w:val="004D4ED0"/>
    <w:rsid w:val="004D6056"/>
    <w:rsid w:val="00507FFC"/>
    <w:rsid w:val="0051435A"/>
    <w:rsid w:val="00525C25"/>
    <w:rsid w:val="00525DD8"/>
    <w:rsid w:val="005376F2"/>
    <w:rsid w:val="005449C8"/>
    <w:rsid w:val="00545393"/>
    <w:rsid w:val="00552BFF"/>
    <w:rsid w:val="00584D35"/>
    <w:rsid w:val="0059278B"/>
    <w:rsid w:val="005B046B"/>
    <w:rsid w:val="005B0CE4"/>
    <w:rsid w:val="005B1AC4"/>
    <w:rsid w:val="005B321B"/>
    <w:rsid w:val="005B6E40"/>
    <w:rsid w:val="005C36E6"/>
    <w:rsid w:val="005D1919"/>
    <w:rsid w:val="005E7B78"/>
    <w:rsid w:val="005F061A"/>
    <w:rsid w:val="005F5094"/>
    <w:rsid w:val="00622E58"/>
    <w:rsid w:val="00636CC0"/>
    <w:rsid w:val="006420D9"/>
    <w:rsid w:val="00642F2F"/>
    <w:rsid w:val="006446DD"/>
    <w:rsid w:val="0066375A"/>
    <w:rsid w:val="006645E7"/>
    <w:rsid w:val="006645EE"/>
    <w:rsid w:val="00674980"/>
    <w:rsid w:val="00680D5F"/>
    <w:rsid w:val="00686153"/>
    <w:rsid w:val="006970DD"/>
    <w:rsid w:val="006A1E97"/>
    <w:rsid w:val="006A4FF0"/>
    <w:rsid w:val="006C212C"/>
    <w:rsid w:val="006D4E58"/>
    <w:rsid w:val="006E13B7"/>
    <w:rsid w:val="006F07A7"/>
    <w:rsid w:val="006F2F26"/>
    <w:rsid w:val="006F61C7"/>
    <w:rsid w:val="007001DB"/>
    <w:rsid w:val="007011E1"/>
    <w:rsid w:val="0070368D"/>
    <w:rsid w:val="007373B3"/>
    <w:rsid w:val="00743102"/>
    <w:rsid w:val="00764344"/>
    <w:rsid w:val="0077621A"/>
    <w:rsid w:val="00785A13"/>
    <w:rsid w:val="007A4581"/>
    <w:rsid w:val="007B264E"/>
    <w:rsid w:val="007B44C1"/>
    <w:rsid w:val="007E0883"/>
    <w:rsid w:val="007F0111"/>
    <w:rsid w:val="007F0646"/>
    <w:rsid w:val="007F0773"/>
    <w:rsid w:val="007F1E77"/>
    <w:rsid w:val="00800287"/>
    <w:rsid w:val="00820EB2"/>
    <w:rsid w:val="00821E75"/>
    <w:rsid w:val="008317DF"/>
    <w:rsid w:val="00855624"/>
    <w:rsid w:val="00872981"/>
    <w:rsid w:val="00875A5D"/>
    <w:rsid w:val="008A3B70"/>
    <w:rsid w:val="008A7E0C"/>
    <w:rsid w:val="008E6CB1"/>
    <w:rsid w:val="008F39BB"/>
    <w:rsid w:val="00900497"/>
    <w:rsid w:val="00905AC2"/>
    <w:rsid w:val="0091198E"/>
    <w:rsid w:val="009126B1"/>
    <w:rsid w:val="00917B57"/>
    <w:rsid w:val="009256D9"/>
    <w:rsid w:val="009350BD"/>
    <w:rsid w:val="009462DA"/>
    <w:rsid w:val="0098413C"/>
    <w:rsid w:val="009A47EE"/>
    <w:rsid w:val="009B2299"/>
    <w:rsid w:val="009B3C15"/>
    <w:rsid w:val="009C7693"/>
    <w:rsid w:val="009D0AD4"/>
    <w:rsid w:val="009D5CDE"/>
    <w:rsid w:val="00A01767"/>
    <w:rsid w:val="00A10C11"/>
    <w:rsid w:val="00A12177"/>
    <w:rsid w:val="00A20AF6"/>
    <w:rsid w:val="00A32577"/>
    <w:rsid w:val="00A34655"/>
    <w:rsid w:val="00A42E2B"/>
    <w:rsid w:val="00A46E18"/>
    <w:rsid w:val="00A54345"/>
    <w:rsid w:val="00AA3F21"/>
    <w:rsid w:val="00AC126A"/>
    <w:rsid w:val="00AC6854"/>
    <w:rsid w:val="00AC6A17"/>
    <w:rsid w:val="00AD7845"/>
    <w:rsid w:val="00AE0CFA"/>
    <w:rsid w:val="00AE1AD7"/>
    <w:rsid w:val="00AE1B9C"/>
    <w:rsid w:val="00AE2362"/>
    <w:rsid w:val="00AE2510"/>
    <w:rsid w:val="00AE2E65"/>
    <w:rsid w:val="00B02C00"/>
    <w:rsid w:val="00B108B8"/>
    <w:rsid w:val="00B13312"/>
    <w:rsid w:val="00B31010"/>
    <w:rsid w:val="00B3344C"/>
    <w:rsid w:val="00B37B5C"/>
    <w:rsid w:val="00B4468F"/>
    <w:rsid w:val="00B61387"/>
    <w:rsid w:val="00B62007"/>
    <w:rsid w:val="00B63E55"/>
    <w:rsid w:val="00B71549"/>
    <w:rsid w:val="00B77ADA"/>
    <w:rsid w:val="00B86758"/>
    <w:rsid w:val="00BA373C"/>
    <w:rsid w:val="00BA3F33"/>
    <w:rsid w:val="00BA47B9"/>
    <w:rsid w:val="00BB167B"/>
    <w:rsid w:val="00BB19DE"/>
    <w:rsid w:val="00BB726E"/>
    <w:rsid w:val="00BB7435"/>
    <w:rsid w:val="00BC3FD9"/>
    <w:rsid w:val="00BC5847"/>
    <w:rsid w:val="00BD564F"/>
    <w:rsid w:val="00BE2DCD"/>
    <w:rsid w:val="00BF0F98"/>
    <w:rsid w:val="00BF58C3"/>
    <w:rsid w:val="00BF6C31"/>
    <w:rsid w:val="00C011A1"/>
    <w:rsid w:val="00C1691E"/>
    <w:rsid w:val="00C206A6"/>
    <w:rsid w:val="00C22298"/>
    <w:rsid w:val="00C23BFC"/>
    <w:rsid w:val="00C26D37"/>
    <w:rsid w:val="00C36D06"/>
    <w:rsid w:val="00C64D00"/>
    <w:rsid w:val="00C72138"/>
    <w:rsid w:val="00C97FF6"/>
    <w:rsid w:val="00CC7460"/>
    <w:rsid w:val="00CD3051"/>
    <w:rsid w:val="00CF3A20"/>
    <w:rsid w:val="00CF67C8"/>
    <w:rsid w:val="00CF7310"/>
    <w:rsid w:val="00D1485E"/>
    <w:rsid w:val="00D179B5"/>
    <w:rsid w:val="00D17A97"/>
    <w:rsid w:val="00D21C25"/>
    <w:rsid w:val="00D27287"/>
    <w:rsid w:val="00D325B8"/>
    <w:rsid w:val="00D363D6"/>
    <w:rsid w:val="00D36FE7"/>
    <w:rsid w:val="00D52E2C"/>
    <w:rsid w:val="00D6090D"/>
    <w:rsid w:val="00DA1891"/>
    <w:rsid w:val="00DB59C4"/>
    <w:rsid w:val="00DC7468"/>
    <w:rsid w:val="00DD1BCB"/>
    <w:rsid w:val="00E53616"/>
    <w:rsid w:val="00E75CF2"/>
    <w:rsid w:val="00E85457"/>
    <w:rsid w:val="00EA6DBA"/>
    <w:rsid w:val="00EA78CB"/>
    <w:rsid w:val="00EA7C8C"/>
    <w:rsid w:val="00EB28A3"/>
    <w:rsid w:val="00EC2A46"/>
    <w:rsid w:val="00EF32E5"/>
    <w:rsid w:val="00F05E36"/>
    <w:rsid w:val="00F135FB"/>
    <w:rsid w:val="00F154DA"/>
    <w:rsid w:val="00F20471"/>
    <w:rsid w:val="00F310FA"/>
    <w:rsid w:val="00F36E83"/>
    <w:rsid w:val="00F41F90"/>
    <w:rsid w:val="00F5710E"/>
    <w:rsid w:val="00F579E8"/>
    <w:rsid w:val="00F713A1"/>
    <w:rsid w:val="00F738A9"/>
    <w:rsid w:val="00F808E6"/>
    <w:rsid w:val="00F916C7"/>
    <w:rsid w:val="00F96F4C"/>
    <w:rsid w:val="00FA15EB"/>
    <w:rsid w:val="00FA2D57"/>
    <w:rsid w:val="00FA66F3"/>
    <w:rsid w:val="00FB073E"/>
    <w:rsid w:val="00FB5B76"/>
    <w:rsid w:val="00FC1883"/>
    <w:rsid w:val="00FC2591"/>
    <w:rsid w:val="00FD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AE"/>
    <w:rPr>
      <w:rFonts w:ascii="Times New Roman" w:hAnsi="Times New Roman" w:cs="Times New Roman"/>
      <w:lang w:bidi="he-IL"/>
    </w:rPr>
  </w:style>
  <w:style w:type="paragraph" w:styleId="Titolo1">
    <w:name w:val="heading 1"/>
    <w:basedOn w:val="Normale"/>
    <w:next w:val="Normale"/>
    <w:qFormat/>
    <w:rsid w:val="00905AC2"/>
    <w:pPr>
      <w:keepNext/>
      <w:outlineLvl w:val="0"/>
    </w:pPr>
    <w:rPr>
      <w:rFonts w:ascii="Calibri" w:hAnsi="Calibri" w:cs="Arial"/>
      <w:iCs/>
      <w:sz w:val="28"/>
    </w:rPr>
  </w:style>
  <w:style w:type="paragraph" w:styleId="Titolo2">
    <w:name w:val="heading 2"/>
    <w:basedOn w:val="Normale"/>
    <w:next w:val="Normale"/>
    <w:qFormat/>
    <w:rsid w:val="00905AC2"/>
    <w:pPr>
      <w:keepNext/>
      <w:jc w:val="both"/>
      <w:outlineLvl w:val="1"/>
    </w:pPr>
    <w:rPr>
      <w:rFonts w:ascii="Calibri" w:hAnsi="Calibri" w:cs="Arial"/>
      <w:sz w:val="26"/>
    </w:rPr>
  </w:style>
  <w:style w:type="paragraph" w:styleId="Titolo3">
    <w:name w:val="heading 3"/>
    <w:basedOn w:val="Normale"/>
    <w:next w:val="Normale"/>
    <w:qFormat/>
    <w:rsid w:val="00905AC2"/>
    <w:pPr>
      <w:keepNext/>
      <w:outlineLvl w:val="2"/>
    </w:pPr>
    <w:rPr>
      <w:rFonts w:ascii="Calibri" w:hAnsi="Calibri" w:cs="Arial"/>
      <w:iCs/>
      <w:sz w:val="26"/>
    </w:rPr>
  </w:style>
  <w:style w:type="paragraph" w:styleId="Titolo4">
    <w:name w:val="heading 4"/>
    <w:basedOn w:val="Normale"/>
    <w:next w:val="Normale"/>
    <w:qFormat/>
    <w:rsid w:val="00905AC2"/>
    <w:pPr>
      <w:keepNext/>
      <w:outlineLvl w:val="3"/>
    </w:pPr>
    <w:rPr>
      <w:rFonts w:ascii="Calibri" w:hAnsi="Calibri" w:cs="Arial"/>
      <w:b/>
      <w:bCs/>
      <w:i/>
      <w:sz w:val="22"/>
    </w:rPr>
  </w:style>
  <w:style w:type="paragraph" w:styleId="Titolo5">
    <w:name w:val="heading 5"/>
    <w:basedOn w:val="Normale"/>
    <w:next w:val="Normale"/>
    <w:qFormat/>
    <w:rsid w:val="00905AC2"/>
    <w:pPr>
      <w:keepNext/>
      <w:jc w:val="center"/>
      <w:outlineLvl w:val="4"/>
    </w:pPr>
    <w:rPr>
      <w:rFonts w:ascii="Calibri" w:hAnsi="Calibri" w:cs="Arial"/>
      <w:b/>
      <w:i/>
      <w:sz w:val="22"/>
    </w:rPr>
  </w:style>
  <w:style w:type="paragraph" w:styleId="Titolo6">
    <w:name w:val="heading 6"/>
    <w:basedOn w:val="Normale"/>
    <w:next w:val="Normale"/>
    <w:qFormat/>
    <w:rsid w:val="00905AC2"/>
    <w:pPr>
      <w:keepNext/>
      <w:outlineLvl w:val="5"/>
    </w:pPr>
    <w:rPr>
      <w:rFonts w:ascii="Calibri" w:hAnsi="Calibri" w:cs="Arial"/>
      <w:b/>
      <w:iCs/>
      <w:sz w:val="22"/>
    </w:rPr>
  </w:style>
  <w:style w:type="paragraph" w:styleId="Titolo7">
    <w:name w:val="heading 7"/>
    <w:basedOn w:val="Normale"/>
    <w:next w:val="Normale"/>
    <w:qFormat/>
    <w:rsid w:val="00905AC2"/>
    <w:pPr>
      <w:keepNext/>
      <w:jc w:val="center"/>
      <w:outlineLvl w:val="6"/>
    </w:pPr>
    <w:rPr>
      <w:rFonts w:ascii="Calibri" w:hAnsi="Calibri" w:cs="Arial"/>
      <w:iCs/>
      <w:sz w:val="26"/>
    </w:rPr>
  </w:style>
  <w:style w:type="paragraph" w:styleId="Titolo8">
    <w:name w:val="heading 8"/>
    <w:basedOn w:val="Normale"/>
    <w:next w:val="Normale"/>
    <w:qFormat/>
    <w:rsid w:val="00905AC2"/>
    <w:pPr>
      <w:keepNext/>
      <w:jc w:val="center"/>
      <w:outlineLvl w:val="7"/>
    </w:pPr>
    <w:rPr>
      <w:rFonts w:ascii="Calibri" w:hAnsi="Calibri" w:cs="Arial"/>
      <w:b/>
      <w:bCs/>
      <w:iCs/>
      <w:sz w:val="26"/>
    </w:rPr>
  </w:style>
  <w:style w:type="paragraph" w:styleId="Titolo9">
    <w:name w:val="heading 9"/>
    <w:basedOn w:val="Normale"/>
    <w:next w:val="Normale"/>
    <w:qFormat/>
    <w:rsid w:val="00905AC2"/>
    <w:pPr>
      <w:keepNext/>
      <w:jc w:val="both"/>
      <w:outlineLvl w:val="8"/>
    </w:pPr>
    <w:rPr>
      <w:rFonts w:ascii="Calibri" w:hAnsi="Calibri" w:cs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905AC2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905AC2"/>
    <w:pPr>
      <w:jc w:val="both"/>
    </w:pPr>
    <w:rPr>
      <w:rFonts w:ascii="Calibri" w:hAnsi="Calibri" w:cs="Arial"/>
      <w:iCs/>
      <w:sz w:val="28"/>
    </w:rPr>
  </w:style>
  <w:style w:type="paragraph" w:styleId="Corpodeltesto3">
    <w:name w:val="Body Text 3"/>
    <w:basedOn w:val="Normale"/>
    <w:semiHidden/>
    <w:rsid w:val="00905AC2"/>
    <w:pPr>
      <w:jc w:val="both"/>
    </w:pPr>
    <w:rPr>
      <w:rFonts w:ascii="Calibri" w:hAnsi="Calibri" w:cs="Arial"/>
      <w:sz w:val="26"/>
    </w:rPr>
  </w:style>
  <w:style w:type="paragraph" w:styleId="Intestazione">
    <w:name w:val="header"/>
    <w:basedOn w:val="Normale"/>
    <w:semiHidden/>
    <w:rsid w:val="00905AC2"/>
    <w:pPr>
      <w:tabs>
        <w:tab w:val="center" w:pos="4819"/>
        <w:tab w:val="right" w:pos="9638"/>
      </w:tabs>
    </w:pPr>
    <w:rPr>
      <w:rFonts w:ascii="Calibri" w:hAnsi="Calibri" w:cs="Arial"/>
      <w:iCs/>
    </w:rPr>
  </w:style>
  <w:style w:type="paragraph" w:styleId="Pidipagina">
    <w:name w:val="footer"/>
    <w:basedOn w:val="Normale"/>
    <w:link w:val="PidipaginaCarattere"/>
    <w:semiHidden/>
    <w:rsid w:val="00905AC2"/>
    <w:pPr>
      <w:tabs>
        <w:tab w:val="center" w:pos="4819"/>
        <w:tab w:val="right" w:pos="9638"/>
      </w:tabs>
    </w:pPr>
    <w:rPr>
      <w:rFonts w:ascii="Calibri" w:hAnsi="Calibri" w:cs="Arial"/>
      <w:iCs/>
    </w:rPr>
  </w:style>
  <w:style w:type="character" w:styleId="Numeropagina">
    <w:name w:val="page number"/>
    <w:basedOn w:val="Carpredefinitoparagrafo"/>
    <w:semiHidden/>
    <w:rsid w:val="00905AC2"/>
    <w:rPr>
      <w:rFonts w:ascii="Times New Roman" w:hAnsi="Times New Roman" w:cs="Times New Roman"/>
    </w:rPr>
  </w:style>
  <w:style w:type="paragraph" w:customStyle="1" w:styleId="BodyTextIndent1">
    <w:name w:val="Body Text Indent1"/>
    <w:basedOn w:val="Normale"/>
    <w:rsid w:val="00905AC2"/>
    <w:pPr>
      <w:ind w:left="675"/>
    </w:pPr>
    <w:rPr>
      <w:sz w:val="26"/>
    </w:rPr>
  </w:style>
  <w:style w:type="paragraph" w:styleId="Didascalia">
    <w:name w:val="caption"/>
    <w:basedOn w:val="Normale"/>
    <w:next w:val="Normale"/>
    <w:qFormat/>
    <w:rsid w:val="00905AC2"/>
    <w:pPr>
      <w:jc w:val="center"/>
    </w:pPr>
    <w:rPr>
      <w:rFonts w:ascii="Fixedsys" w:hAnsi="Fixedsys" w:cs="Arial"/>
      <w:b/>
      <w:iCs/>
      <w:sz w:val="18"/>
      <w:lang w:bidi="ar-SA"/>
    </w:rPr>
  </w:style>
  <w:style w:type="character" w:styleId="Rimandocommento">
    <w:name w:val="annotation reference"/>
    <w:basedOn w:val="Carpredefinitoparagrafo"/>
    <w:semiHidden/>
    <w:rsid w:val="00905AC2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semiHidden/>
    <w:rsid w:val="00905AC2"/>
    <w:rPr>
      <w:rFonts w:ascii="Calibri" w:hAnsi="Calibri" w:cs="Arial"/>
      <w:iCs/>
    </w:rPr>
  </w:style>
  <w:style w:type="character" w:styleId="Collegamentoipertestuale">
    <w:name w:val="Hyperlink"/>
    <w:basedOn w:val="Carpredefinitoparagrafo"/>
    <w:uiPriority w:val="99"/>
    <w:semiHidden/>
    <w:rsid w:val="00905AC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Normale"/>
    <w:rsid w:val="00905AC2"/>
    <w:pPr>
      <w:ind w:left="708"/>
    </w:pPr>
    <w:rPr>
      <w:lang w:bidi="ar-SA"/>
    </w:rPr>
  </w:style>
  <w:style w:type="character" w:styleId="Enfasicorsivo">
    <w:name w:val="Emphasis"/>
    <w:basedOn w:val="Carpredefinitoparagrafo"/>
    <w:qFormat/>
    <w:rsid w:val="00905AC2"/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uiPriority w:val="99"/>
    <w:rsid w:val="00905AC2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eaderChar">
    <w:name w:val="Header Char"/>
    <w:basedOn w:val="Carpredefinitoparagrafo"/>
    <w:rsid w:val="00905AC2"/>
    <w:rPr>
      <w:rFonts w:ascii="Times New Roman" w:hAnsi="Times New Roman" w:cs="Times New Roman"/>
      <w:lang w:bidi="he-IL"/>
    </w:rPr>
  </w:style>
  <w:style w:type="character" w:styleId="Enfasigrassetto">
    <w:name w:val="Strong"/>
    <w:basedOn w:val="Carpredefinitoparagrafo"/>
    <w:uiPriority w:val="22"/>
    <w:qFormat/>
    <w:rsid w:val="00905AC2"/>
    <w:rPr>
      <w:b/>
    </w:rPr>
  </w:style>
  <w:style w:type="paragraph" w:customStyle="1" w:styleId="Style1">
    <w:name w:val="Style 1"/>
    <w:basedOn w:val="Normale"/>
    <w:rsid w:val="00905AC2"/>
    <w:pPr>
      <w:widowControl w:val="0"/>
      <w:autoSpaceDE w:val="0"/>
      <w:autoSpaceDN w:val="0"/>
      <w:spacing w:line="240" w:lineRule="exact"/>
      <w:ind w:firstLine="288"/>
      <w:jc w:val="both"/>
    </w:pPr>
    <w:rPr>
      <w:sz w:val="24"/>
      <w:szCs w:val="24"/>
      <w:lang w:bidi="ar-SA"/>
    </w:rPr>
  </w:style>
  <w:style w:type="paragraph" w:customStyle="1" w:styleId="Default">
    <w:name w:val="Default"/>
    <w:rsid w:val="00905AC2"/>
    <w:pPr>
      <w:autoSpaceDE w:val="0"/>
      <w:autoSpaceDN w:val="0"/>
      <w:adjustRightInd w:val="0"/>
    </w:pPr>
    <w:rPr>
      <w:iCs/>
      <w:color w:val="000000"/>
      <w:sz w:val="24"/>
      <w:szCs w:val="24"/>
    </w:rPr>
  </w:style>
  <w:style w:type="paragraph" w:styleId="Titolo">
    <w:name w:val="Title"/>
    <w:basedOn w:val="Normale"/>
    <w:next w:val="Normale"/>
    <w:qFormat/>
    <w:rsid w:val="00905AC2"/>
    <w:pPr>
      <w:spacing w:before="240" w:line="276" w:lineRule="auto"/>
    </w:pPr>
    <w:rPr>
      <w:rFonts w:ascii="Calibri" w:hAnsi="Calibri" w:cs="Arial"/>
      <w:iCs/>
      <w:caps/>
      <w:color w:val="4F81BD"/>
      <w:spacing w:val="10"/>
      <w:kern w:val="28"/>
      <w:sz w:val="22"/>
      <w:szCs w:val="22"/>
      <w:lang w:eastAsia="en-US" w:bidi="ar-SA"/>
    </w:rPr>
  </w:style>
  <w:style w:type="character" w:customStyle="1" w:styleId="TitleChar">
    <w:name w:val="Title Char"/>
    <w:basedOn w:val="Carpredefinitoparagrafo"/>
    <w:rsid w:val="00905AC2"/>
    <w:rPr>
      <w:rFonts w:ascii="Calibri" w:hAnsi="Calibri" w:cs="Calibri"/>
      <w:caps/>
      <w:color w:val="4F81BD"/>
      <w:spacing w:val="10"/>
      <w:kern w:val="28"/>
      <w:sz w:val="22"/>
      <w:szCs w:val="22"/>
      <w:lang w:eastAsia="en-US"/>
    </w:rPr>
  </w:style>
  <w:style w:type="paragraph" w:customStyle="1" w:styleId="Corpo">
    <w:name w:val="Corpo"/>
    <w:autoRedefine/>
    <w:rsid w:val="00905AC2"/>
    <w:rPr>
      <w:rFonts w:ascii="Helvetica" w:eastAsia="?????? Pro W3" w:hAnsi="Helvetica"/>
      <w:iCs/>
      <w:color w:val="000000"/>
      <w:sz w:val="24"/>
    </w:rPr>
  </w:style>
  <w:style w:type="paragraph" w:customStyle="1" w:styleId="BalloonText1">
    <w:name w:val="Balloon Text1"/>
    <w:basedOn w:val="Normale"/>
    <w:rsid w:val="00905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905AC2"/>
    <w:rPr>
      <w:rFonts w:ascii="Tahoma" w:hAnsi="Tahoma" w:cs="Tahoma"/>
      <w:sz w:val="16"/>
      <w:szCs w:val="16"/>
      <w:lang w:bidi="he-IL"/>
    </w:rPr>
  </w:style>
  <w:style w:type="paragraph" w:customStyle="1" w:styleId="oggetto">
    <w:name w:val="oggetto"/>
    <w:basedOn w:val="Normale"/>
    <w:uiPriority w:val="99"/>
    <w:rsid w:val="00905AC2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irma">
    <w:name w:val="firma"/>
    <w:basedOn w:val="Normale"/>
    <w:rsid w:val="00905AC2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Carpredefinitoparagrafo"/>
    <w:rsid w:val="000A65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1DB"/>
    <w:rPr>
      <w:rFonts w:ascii="Tahoma" w:hAnsi="Tahoma" w:cs="Tahoma"/>
      <w:iCs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1DB"/>
    <w:rPr>
      <w:rFonts w:ascii="Tahoma" w:hAnsi="Tahoma" w:cs="Tahoma"/>
      <w:iCs/>
      <w:sz w:val="16"/>
      <w:szCs w:val="16"/>
      <w:lang w:bidi="he-IL"/>
    </w:rPr>
  </w:style>
  <w:style w:type="paragraph" w:styleId="Paragrafoelenco">
    <w:name w:val="List Paragraph"/>
    <w:basedOn w:val="Normale"/>
    <w:uiPriority w:val="34"/>
    <w:qFormat/>
    <w:rsid w:val="00545393"/>
    <w:pPr>
      <w:ind w:left="720"/>
      <w:contextualSpacing/>
    </w:pPr>
    <w:rPr>
      <w:rFonts w:ascii="Calibri" w:hAnsi="Calibri" w:cs="Arial"/>
      <w:iCs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56E18"/>
    <w:rPr>
      <w:iCs/>
      <w:lang w:bidi="he-IL"/>
    </w:rPr>
  </w:style>
  <w:style w:type="paragraph" w:customStyle="1" w:styleId="Paragrafoelenco1">
    <w:name w:val="Paragrafo elenco1"/>
    <w:rsid w:val="00622E58"/>
    <w:pPr>
      <w:widowControl w:val="0"/>
      <w:ind w:left="720"/>
    </w:pPr>
    <w:rPr>
      <w:rFonts w:ascii="Arial" w:eastAsia="ヒラギノ角ゴ Pro W3" w:hAnsi="Arial" w:cs="Times New Roman"/>
      <w:color w:val="000000"/>
    </w:rPr>
  </w:style>
  <w:style w:type="paragraph" w:customStyle="1" w:styleId="Modulovuoto">
    <w:name w:val="Modulo vuoto"/>
    <w:rsid w:val="00622E58"/>
    <w:rPr>
      <w:rFonts w:eastAsia="ヒラギノ角ゴ Pro W3" w:cs="Times New Roman"/>
      <w:color w:val="000000"/>
    </w:rPr>
  </w:style>
  <w:style w:type="character" w:customStyle="1" w:styleId="Corsivo">
    <w:name w:val="Corsivo"/>
    <w:rsid w:val="0077621A"/>
    <w:rPr>
      <w:i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400AF0"/>
    <w:rPr>
      <w:iCs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00AF0"/>
    <w:pPr>
      <w:spacing w:after="120"/>
    </w:pPr>
    <w:rPr>
      <w:rFonts w:ascii="Calibri" w:hAnsi="Calibri" w:cs="Arial"/>
      <w:iCs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400AF0"/>
    <w:rPr>
      <w:iCs/>
      <w:lang w:bidi="he-IL"/>
    </w:rPr>
  </w:style>
  <w:style w:type="table" w:styleId="Grigliatabella">
    <w:name w:val="Table Grid"/>
    <w:basedOn w:val="Tabellanormale"/>
    <w:uiPriority w:val="59"/>
    <w:rsid w:val="00AC6A1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66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36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48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\Desktop\nuova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1894-8B7E-4B61-90D9-39F00496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intestata.dotx</Template>
  <TotalTime>14</TotalTime>
  <Pages>1</Pages>
  <Words>148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punti 1, 2 e 3</vt:lpstr>
      <vt:lpstr>punti 1, 2 e 3</vt:lpstr>
    </vt:vector>
  </TitlesOfParts>
  <Company>Augusto Righi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punti 1, 2 e 3</dc:title>
  <dc:creator>Didattica</dc:creator>
  <cp:lastModifiedBy>noemi.vigentini</cp:lastModifiedBy>
  <cp:revision>9</cp:revision>
  <cp:lastPrinted>2023-02-10T08:10:00Z</cp:lastPrinted>
  <dcterms:created xsi:type="dcterms:W3CDTF">2021-04-15T07:31:00Z</dcterms:created>
  <dcterms:modified xsi:type="dcterms:W3CDTF">2023-02-10T08:13:00Z</dcterms:modified>
</cp:coreProperties>
</file>